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</w:p>
    <w:p>
      <w:pPr>
        <w:spacing w:line="36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4月24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宋体" w:hAnsi="Times New Roman" w:cs="Times New Roman"/>
                <w:kern w:val="0"/>
                <w:lang w:val="zh-CN"/>
              </w:rPr>
            </w:pPr>
            <w:r>
              <w:rPr>
                <w:rFonts w:ascii="宋体" w:hAnsi="Times New Roman" w:cs="Times New Roman"/>
                <w:color w:val="000000"/>
                <w:kern w:val="0"/>
              </w:rPr>
              <w:t>做好23日六年级学生学业质量阳光检测相关工作。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Times New Roman" w:cs="宋体"/>
                <w:kern w:val="0"/>
              </w:rPr>
              <w:t>加强学生常规教育</w:t>
            </w:r>
            <w:r>
              <w:rPr>
                <w:rFonts w:hint="eastAsia" w:ascii="宋体" w:hAnsi="Times New Roman" w:cs="宋体"/>
                <w:kern w:val="0"/>
                <w:lang w:val="zh-CN"/>
              </w:rPr>
              <w:t>工作。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80" w:lineRule="atLeast"/>
              <w:jc w:val="left"/>
              <w:rPr>
                <w:rFonts w:hint="default" w:ascii="宋体" w:hAnsi="Times New Roman" w:cs="Times New Roman"/>
                <w:kern w:val="0"/>
              </w:rPr>
            </w:pPr>
            <w:r>
              <w:rPr>
                <w:rFonts w:hint="eastAsia" w:ascii="宋体" w:hAnsi="Times New Roman" w:cs="宋体"/>
                <w:kern w:val="0"/>
                <w:lang w:val="zh-CN"/>
              </w:rPr>
              <w:t>做好校园疫情防控工作。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校长室、全体教师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Times New Roman"/>
                <w:kern w:val="0"/>
              </w:rPr>
              <w:t>1.分年级组召开班主任会议。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Times New Roman"/>
                <w:kern w:val="0"/>
              </w:rPr>
              <w:t>2.20日开始班级常规评比。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</w:rPr>
            </w:pPr>
            <w:r>
              <w:rPr>
                <w:rFonts w:ascii="宋体" w:hAnsi="Times New Roman" w:cs="Times New Roman"/>
                <w:kern w:val="0"/>
              </w:rPr>
              <w:t>3.24日16:30检查各班卫生。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Times New Roman"/>
                <w:color w:val="000000"/>
                <w:kern w:val="0"/>
              </w:rPr>
              <w:t>1.做好23日六年级学生学业质量阳光检测相关工作。</w:t>
            </w:r>
          </w:p>
          <w:p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Times New Roman"/>
                <w:color w:val="000000"/>
                <w:kern w:val="0"/>
                <w:lang w:val="en-US"/>
              </w:rPr>
              <w:t>2</w:t>
            </w:r>
            <w:r>
              <w:rPr>
                <w:rFonts w:ascii="宋体" w:hAnsi="Times New Roman" w:cs="Times New Roman"/>
                <w:color w:val="000000"/>
                <w:kern w:val="0"/>
              </w:rPr>
              <w:t>.20日六年级学生学业质量阳光检测第二次模拟，四五年级语数英学科做好期初调研质量分析。</w:t>
            </w:r>
          </w:p>
          <w:p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hint="default"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Times New Roman"/>
                <w:color w:val="000000"/>
                <w:kern w:val="0"/>
                <w:lang w:val="en-US"/>
              </w:rPr>
              <w:t>3</w:t>
            </w:r>
            <w:r>
              <w:rPr>
                <w:rFonts w:ascii="宋体" w:hAnsi="Times New Roman" w:cs="Times New Roman"/>
                <w:color w:val="000000"/>
                <w:kern w:val="0"/>
              </w:rPr>
              <w:t>.25日前各学完成课程纲要、教学进度等安排表。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  <w:lang w:eastAsia="zh-CN"/>
              </w:rPr>
            </w:pPr>
            <w:r>
              <w:rPr>
                <w:rFonts w:hint="default" w:ascii="宋体" w:hAnsi="Times New Roman" w:cs="Times New Roman"/>
                <w:kern w:val="0"/>
                <w:lang w:eastAsia="zh-CN"/>
              </w:rPr>
              <w:t>1.动员老师修改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“</w:t>
            </w:r>
            <w:r>
              <w:rPr>
                <w:rFonts w:hint="default" w:ascii="宋体" w:hAnsi="Times New Roman" w:cs="Times New Roman"/>
                <w:kern w:val="0"/>
                <w:lang w:val="en-US" w:eastAsia="zh-CN"/>
              </w:rPr>
              <w:t>教海探航</w:t>
            </w:r>
            <w:r>
              <w:rPr>
                <w:rFonts w:hint="eastAsia" w:ascii="宋体" w:hAnsi="Times New Roman" w:cs="Times New Roman"/>
                <w:kern w:val="0"/>
                <w:lang w:val="en-US" w:eastAsia="zh-CN"/>
              </w:rPr>
              <w:t>”论文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  <w:lang w:eastAsia="zh-CN"/>
              </w:rPr>
            </w:pPr>
            <w:r>
              <w:rPr>
                <w:rFonts w:hint="default" w:ascii="宋体" w:hAnsi="Times New Roman" w:cs="Times New Roman"/>
                <w:kern w:val="0"/>
                <w:lang w:eastAsia="zh-CN"/>
              </w:rPr>
              <w:t>2.鼓励</w:t>
            </w:r>
            <w:r>
              <w:rPr>
                <w:rFonts w:hint="default" w:ascii="宋体" w:hAnsi="Times New Roman" w:cs="Times New Roman"/>
                <w:kern w:val="0"/>
                <w:lang w:val="en-US" w:eastAsia="zh-CN"/>
              </w:rPr>
              <w:t>老师参加省陶研会第十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二</w:t>
            </w:r>
            <w:r>
              <w:rPr>
                <w:rFonts w:hint="default" w:ascii="宋体" w:hAnsi="Times New Roman" w:cs="Times New Roman"/>
                <w:kern w:val="0"/>
                <w:lang w:val="en-US" w:eastAsia="zh-CN"/>
              </w:rPr>
              <w:t>届</w:t>
            </w:r>
            <w:r>
              <w:rPr>
                <w:rFonts w:hint="eastAsia" w:ascii="宋体" w:hAnsi="Times New Roman" w:cs="Times New Roman"/>
                <w:kern w:val="0"/>
                <w:lang w:val="en-US" w:eastAsia="zh-CN"/>
              </w:rPr>
              <w:t>“</w:t>
            </w:r>
            <w:r>
              <w:rPr>
                <w:rFonts w:hint="default" w:ascii="宋体" w:hAnsi="Times New Roman" w:cs="Times New Roman"/>
                <w:kern w:val="0"/>
                <w:lang w:val="en-US" w:eastAsia="zh-CN"/>
              </w:rPr>
              <w:t>行知杯</w:t>
            </w:r>
            <w:r>
              <w:rPr>
                <w:rFonts w:hint="eastAsia" w:ascii="宋体" w:hAnsi="Times New Roman" w:cs="Times New Roman"/>
                <w:kern w:val="0"/>
                <w:lang w:val="en-US" w:eastAsia="zh-CN"/>
              </w:rPr>
              <w:t>”</w:t>
            </w:r>
            <w:r>
              <w:rPr>
                <w:rFonts w:hint="default" w:ascii="宋体" w:hAnsi="Times New Roman" w:cs="Times New Roman"/>
                <w:kern w:val="0"/>
                <w:lang w:val="en-US" w:eastAsia="zh-CN"/>
              </w:rPr>
              <w:t>优秀论文评选活动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  <w:lang w:eastAsia="zh-CN"/>
              </w:rPr>
            </w:pPr>
            <w:r>
              <w:rPr>
                <w:rFonts w:hint="default" w:ascii="宋体" w:hAnsi="Times New Roman" w:cs="Times New Roman"/>
                <w:kern w:val="0"/>
                <w:lang w:eastAsia="zh-CN"/>
              </w:rPr>
              <w:t>3.收齐修改的</w:t>
            </w:r>
            <w:r>
              <w:rPr>
                <w:rFonts w:hint="default" w:ascii="宋体" w:hAnsi="Times New Roman" w:cs="Times New Roman"/>
                <w:kern w:val="0"/>
                <w:lang w:val="en-US" w:eastAsia="zh-CN"/>
              </w:rPr>
              <w:t>书稿《走向学科整合的儿童阅读》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  <w:lang w:eastAsia="zh-CN"/>
              </w:rPr>
            </w:pPr>
            <w:r>
              <w:rPr>
                <w:rFonts w:hint="default" w:ascii="宋体" w:hAnsi="Times New Roman" w:cs="Times New Roman"/>
                <w:kern w:val="0"/>
                <w:lang w:eastAsia="zh-CN"/>
              </w:rPr>
              <w:t>1.收集2020年电脑制作活动参赛作品，发送到指定邮箱。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  <w:lang w:eastAsia="zh-CN"/>
              </w:rPr>
            </w:pPr>
            <w:r>
              <w:rPr>
                <w:rFonts w:hint="default" w:ascii="宋体" w:hAnsi="Times New Roman" w:cs="Times New Roman"/>
                <w:kern w:val="0"/>
                <w:lang w:eastAsia="zh-CN"/>
              </w:rPr>
              <w:t>2.维护电教设备，确保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教学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工作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顺利开展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  <w:lang w:eastAsia="zh-CN"/>
              </w:rPr>
            </w:pPr>
            <w:r>
              <w:rPr>
                <w:rFonts w:hint="default" w:ascii="宋体" w:hAnsi="Times New Roman" w:cs="Times New Roman"/>
                <w:kern w:val="0"/>
                <w:lang w:eastAsia="zh-CN"/>
              </w:rPr>
              <w:t>1.做好宣传信息的上报和宣传成果的录入。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  <w:lang w:eastAsia="zh-CN"/>
              </w:rPr>
            </w:pPr>
            <w:r>
              <w:rPr>
                <w:rFonts w:hint="default" w:ascii="宋体" w:hAnsi="Times New Roman" w:cs="Times New Roman"/>
                <w:kern w:val="0"/>
                <w:lang w:eastAsia="zh-CN"/>
              </w:rPr>
              <w:t>2.填报江苏省校园疫情防控信息和教工健康情况日报。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  <w:lang w:eastAsia="zh-CN"/>
              </w:rPr>
            </w:pPr>
            <w:r>
              <w:rPr>
                <w:rFonts w:hint="default" w:ascii="宋体" w:hAnsi="Times New Roman" w:cs="Times New Roman"/>
                <w:kern w:val="0"/>
                <w:lang w:eastAsia="zh-CN"/>
              </w:rPr>
              <w:t>3.填报相关部分的表格。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Times New Roman"/>
                <w:kern w:val="0"/>
              </w:rPr>
              <w:t>1.组织教师参加全国第八届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“</w:t>
            </w:r>
            <w:r>
              <w:rPr>
                <w:rFonts w:ascii="宋体" w:hAnsi="Times New Roman" w:cs="Times New Roman"/>
                <w:kern w:val="0"/>
              </w:rPr>
              <w:t>书香三八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”</w:t>
            </w:r>
            <w:r>
              <w:rPr>
                <w:rFonts w:ascii="宋体" w:hAnsi="Times New Roman" w:cs="Times New Roman"/>
                <w:kern w:val="0"/>
              </w:rPr>
              <w:t>读书活动。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Times New Roman"/>
                <w:kern w:val="0"/>
              </w:rPr>
              <w:t>2.完成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“</w:t>
            </w:r>
            <w:r>
              <w:rPr>
                <w:rFonts w:ascii="宋体" w:hAnsi="Times New Roman" w:cs="Times New Roman"/>
                <w:kern w:val="0"/>
              </w:rPr>
              <w:t>2019年基层工会经费管理工作规范化建设情况统计表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”</w:t>
            </w:r>
            <w:r>
              <w:rPr>
                <w:rFonts w:ascii="宋体" w:hAnsi="Times New Roman" w:cs="Times New Roman"/>
                <w:kern w:val="0"/>
              </w:rPr>
              <w:t>上交区工会。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Times New Roman"/>
                <w:kern w:val="0"/>
              </w:rPr>
              <w:t>3.准备五一教职工福利。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Times New Roman"/>
                <w:kern w:val="0"/>
              </w:rPr>
              <w:t>4.做好平台新建准备，整理杂志，准备题录工作。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cs="Times New Roman"/>
                <w:kern w:val="0"/>
              </w:rPr>
            </w:pPr>
            <w:r>
              <w:rPr>
                <w:rFonts w:ascii="宋体" w:hAnsi="Times New Roman" w:cs="Times New Roman"/>
                <w:kern w:val="0"/>
              </w:rPr>
              <w:t>5.做好疫情期间每日的缺课上报及到校学生人数统计。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spacing w:line="3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1.</w:t>
            </w:r>
            <w:r>
              <w:rPr>
                <w:rFonts w:hint="eastAsia" w:ascii="宋体" w:cs="Times New Roman"/>
                <w:kern w:val="0"/>
                <w:lang w:eastAsia="zh-CN"/>
              </w:rPr>
              <w:t>做好</w:t>
            </w:r>
            <w:r>
              <w:rPr>
                <w:rFonts w:hint="eastAsia" w:ascii="宋体" w:cs="Times New Roman"/>
                <w:kern w:val="0"/>
              </w:rPr>
              <w:t>教材和教辅用书的调剂。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2.</w:t>
            </w:r>
            <w:r>
              <w:rPr>
                <w:rFonts w:hint="eastAsia" w:ascii="宋体" w:cs="Times New Roman"/>
                <w:kern w:val="0"/>
                <w:lang w:eastAsia="zh-CN"/>
              </w:rPr>
              <w:t>做好</w:t>
            </w:r>
            <w:r>
              <w:rPr>
                <w:rFonts w:hint="eastAsia" w:ascii="宋体" w:cs="Times New Roman"/>
                <w:kern w:val="0"/>
              </w:rPr>
              <w:t>学校防控消毒技术后勤人员再次培训。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3.督促后勤人员早晨及放学后</w:t>
            </w:r>
            <w:r>
              <w:rPr>
                <w:rFonts w:hint="eastAsia" w:ascii="宋体" w:cs="Times New Roman"/>
                <w:kern w:val="0"/>
                <w:lang w:eastAsia="zh-CN"/>
              </w:rPr>
              <w:t>的</w:t>
            </w:r>
            <w:r>
              <w:rPr>
                <w:rFonts w:hint="eastAsia" w:ascii="宋体" w:cs="Times New Roman"/>
                <w:kern w:val="0"/>
              </w:rPr>
              <w:t>教室消毒工作。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4.督促食堂工作人员规范各项操作。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5.</w:t>
            </w:r>
            <w:r>
              <w:rPr>
                <w:rFonts w:hint="eastAsia" w:ascii="宋体" w:cs="Times New Roman"/>
                <w:kern w:val="0"/>
                <w:lang w:eastAsia="zh-CN"/>
              </w:rPr>
              <w:t>做好</w:t>
            </w:r>
            <w:r>
              <w:rPr>
                <w:rFonts w:hint="eastAsia" w:ascii="宋体" w:cs="Times New Roman"/>
                <w:kern w:val="0"/>
              </w:rPr>
              <w:t>阳光食堂平台的录入。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367" w:right="1800" w:bottom="71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7083004">
    <w:nsid w:val="5E98F6FC"/>
    <w:multiLevelType w:val="singleLevel"/>
    <w:tmpl w:val="5E98F6FC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7083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21F298B"/>
    <w:rsid w:val="025F20F0"/>
    <w:rsid w:val="03292E3E"/>
    <w:rsid w:val="037554BB"/>
    <w:rsid w:val="038631D7"/>
    <w:rsid w:val="03A34D06"/>
    <w:rsid w:val="05852C9D"/>
    <w:rsid w:val="07F74CA0"/>
    <w:rsid w:val="084F3130"/>
    <w:rsid w:val="087410F2"/>
    <w:rsid w:val="0B272559"/>
    <w:rsid w:val="0B7C7A64"/>
    <w:rsid w:val="0BBE75D4"/>
    <w:rsid w:val="0C1856E4"/>
    <w:rsid w:val="0CCC648D"/>
    <w:rsid w:val="0E1919B2"/>
    <w:rsid w:val="0E4272F3"/>
    <w:rsid w:val="0E811D86"/>
    <w:rsid w:val="0F4A1D24"/>
    <w:rsid w:val="10790217"/>
    <w:rsid w:val="110754FD"/>
    <w:rsid w:val="11285A31"/>
    <w:rsid w:val="116A55A1"/>
    <w:rsid w:val="11D56E4F"/>
    <w:rsid w:val="131B16E4"/>
    <w:rsid w:val="13B56E10"/>
    <w:rsid w:val="13F33946"/>
    <w:rsid w:val="13F413C8"/>
    <w:rsid w:val="13FC2057"/>
    <w:rsid w:val="146C02B7"/>
    <w:rsid w:val="14DA3C44"/>
    <w:rsid w:val="14F447EE"/>
    <w:rsid w:val="153620E0"/>
    <w:rsid w:val="16196B4E"/>
    <w:rsid w:val="16E85F22"/>
    <w:rsid w:val="17C03A07"/>
    <w:rsid w:val="1831173C"/>
    <w:rsid w:val="186D59BB"/>
    <w:rsid w:val="18F75C82"/>
    <w:rsid w:val="18FD340F"/>
    <w:rsid w:val="19464B08"/>
    <w:rsid w:val="19B760C0"/>
    <w:rsid w:val="19CC27E2"/>
    <w:rsid w:val="1A9B6333"/>
    <w:rsid w:val="1C037E84"/>
    <w:rsid w:val="1C1E42B1"/>
    <w:rsid w:val="1CB77C63"/>
    <w:rsid w:val="1CEF0D86"/>
    <w:rsid w:val="1E4E6744"/>
    <w:rsid w:val="1E9C7B48"/>
    <w:rsid w:val="1F3C2744"/>
    <w:rsid w:val="1FC31B28"/>
    <w:rsid w:val="222033CC"/>
    <w:rsid w:val="2251345B"/>
    <w:rsid w:val="22CF3D2A"/>
    <w:rsid w:val="23BA71AA"/>
    <w:rsid w:val="241A62CA"/>
    <w:rsid w:val="24346E74"/>
    <w:rsid w:val="24423C0B"/>
    <w:rsid w:val="248249F5"/>
    <w:rsid w:val="24870E7D"/>
    <w:rsid w:val="24A429AB"/>
    <w:rsid w:val="257E230E"/>
    <w:rsid w:val="26C55EA9"/>
    <w:rsid w:val="26EA2865"/>
    <w:rsid w:val="27545A34"/>
    <w:rsid w:val="27AC2923"/>
    <w:rsid w:val="2892519F"/>
    <w:rsid w:val="28DB0E17"/>
    <w:rsid w:val="295E5B6D"/>
    <w:rsid w:val="299108C6"/>
    <w:rsid w:val="2BFE03DD"/>
    <w:rsid w:val="2E1A36F0"/>
    <w:rsid w:val="2F0D6CBD"/>
    <w:rsid w:val="2F3B560E"/>
    <w:rsid w:val="2F696F87"/>
    <w:rsid w:val="2FB114AB"/>
    <w:rsid w:val="328D6C7F"/>
    <w:rsid w:val="32955691"/>
    <w:rsid w:val="33571BCB"/>
    <w:rsid w:val="33B679E6"/>
    <w:rsid w:val="343018AE"/>
    <w:rsid w:val="34921851"/>
    <w:rsid w:val="3572573D"/>
    <w:rsid w:val="359B4383"/>
    <w:rsid w:val="35FA219E"/>
    <w:rsid w:val="36C108E2"/>
    <w:rsid w:val="373B27AA"/>
    <w:rsid w:val="37BD5302"/>
    <w:rsid w:val="387B69BA"/>
    <w:rsid w:val="38D73850"/>
    <w:rsid w:val="394A5D8E"/>
    <w:rsid w:val="397720D5"/>
    <w:rsid w:val="399A358E"/>
    <w:rsid w:val="39B31F3A"/>
    <w:rsid w:val="3BF072E6"/>
    <w:rsid w:val="3C240A39"/>
    <w:rsid w:val="3C7939C7"/>
    <w:rsid w:val="3CE120F1"/>
    <w:rsid w:val="3E1F3CF7"/>
    <w:rsid w:val="3E4F0809"/>
    <w:rsid w:val="3F667892"/>
    <w:rsid w:val="3FA660FD"/>
    <w:rsid w:val="3FBC281F"/>
    <w:rsid w:val="3FF62935"/>
    <w:rsid w:val="40682937"/>
    <w:rsid w:val="40C142CB"/>
    <w:rsid w:val="40D667EF"/>
    <w:rsid w:val="40EE0612"/>
    <w:rsid w:val="415870C9"/>
    <w:rsid w:val="41F10240"/>
    <w:rsid w:val="42B424FC"/>
    <w:rsid w:val="434652EE"/>
    <w:rsid w:val="443416F4"/>
    <w:rsid w:val="44A83C31"/>
    <w:rsid w:val="45EC32D5"/>
    <w:rsid w:val="47FF71AB"/>
    <w:rsid w:val="487813F3"/>
    <w:rsid w:val="49BD3C89"/>
    <w:rsid w:val="4A593B07"/>
    <w:rsid w:val="4A5F1294"/>
    <w:rsid w:val="4A8E7B66"/>
    <w:rsid w:val="4A9061E0"/>
    <w:rsid w:val="4AB2329C"/>
    <w:rsid w:val="4B3E507F"/>
    <w:rsid w:val="4B4D1E16"/>
    <w:rsid w:val="4C1B6FEB"/>
    <w:rsid w:val="4D7B242B"/>
    <w:rsid w:val="4D825639"/>
    <w:rsid w:val="4E614CA7"/>
    <w:rsid w:val="4E684632"/>
    <w:rsid w:val="4EB002A9"/>
    <w:rsid w:val="4F6B5159"/>
    <w:rsid w:val="4FA94C3E"/>
    <w:rsid w:val="4FFB4A48"/>
    <w:rsid w:val="50AE22ED"/>
    <w:rsid w:val="51147713"/>
    <w:rsid w:val="53B1255A"/>
    <w:rsid w:val="54113878"/>
    <w:rsid w:val="543D0550"/>
    <w:rsid w:val="54C2149E"/>
    <w:rsid w:val="55253741"/>
    <w:rsid w:val="553A7E63"/>
    <w:rsid w:val="55517A88"/>
    <w:rsid w:val="55F05DB8"/>
    <w:rsid w:val="56097237"/>
    <w:rsid w:val="58545AF7"/>
    <w:rsid w:val="59517F98"/>
    <w:rsid w:val="59FA16AA"/>
    <w:rsid w:val="5AD9459C"/>
    <w:rsid w:val="5B351432"/>
    <w:rsid w:val="5B464CBA"/>
    <w:rsid w:val="5D9D72A2"/>
    <w:rsid w:val="5EAF3C67"/>
    <w:rsid w:val="5F295B30"/>
    <w:rsid w:val="60E45E05"/>
    <w:rsid w:val="61FC55CD"/>
    <w:rsid w:val="63845454"/>
    <w:rsid w:val="65090AD4"/>
    <w:rsid w:val="65B47C7B"/>
    <w:rsid w:val="673F2C72"/>
    <w:rsid w:val="68A55A3C"/>
    <w:rsid w:val="697A2CDB"/>
    <w:rsid w:val="6A516D7C"/>
    <w:rsid w:val="6AC56D3B"/>
    <w:rsid w:val="6AD3024F"/>
    <w:rsid w:val="6B44508B"/>
    <w:rsid w:val="6BF22C25"/>
    <w:rsid w:val="6C511D45"/>
    <w:rsid w:val="6CF105C9"/>
    <w:rsid w:val="6D7917A7"/>
    <w:rsid w:val="6DCB1806"/>
    <w:rsid w:val="6E6D0142"/>
    <w:rsid w:val="6EA1679E"/>
    <w:rsid w:val="6EE51CFE"/>
    <w:rsid w:val="6F53748F"/>
    <w:rsid w:val="6F6A57DA"/>
    <w:rsid w:val="6F7F1EFD"/>
    <w:rsid w:val="6FFC14C6"/>
    <w:rsid w:val="6FFF4505"/>
    <w:rsid w:val="70A409DA"/>
    <w:rsid w:val="747616A0"/>
    <w:rsid w:val="747E6AAC"/>
    <w:rsid w:val="74A2126A"/>
    <w:rsid w:val="757B56CA"/>
    <w:rsid w:val="75F83D9A"/>
    <w:rsid w:val="761A1D50"/>
    <w:rsid w:val="76AB4DDF"/>
    <w:rsid w:val="797804D9"/>
    <w:rsid w:val="79D31AEC"/>
    <w:rsid w:val="7A307C87"/>
    <w:rsid w:val="7B9D23DC"/>
    <w:rsid w:val="7BDFFE94"/>
    <w:rsid w:val="7D387BFF"/>
    <w:rsid w:val="7DEFDD40"/>
    <w:rsid w:val="7DFFFE79"/>
    <w:rsid w:val="7F8C4BD0"/>
    <w:rsid w:val="7F9C4CCD"/>
    <w:rsid w:val="7FE4383A"/>
    <w:rsid w:val="AFEF320E"/>
    <w:rsid w:val="BD9F1E97"/>
    <w:rsid w:val="BDF78B16"/>
    <w:rsid w:val="BFDF7533"/>
    <w:rsid w:val="FE7FF48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uiPriority w:val="99"/>
    <w:pPr>
      <w:ind w:firstLine="420" w:firstLineChars="200"/>
    </w:pPr>
  </w:style>
  <w:style w:type="paragraph" w:customStyle="1" w:styleId="11">
    <w:name w:val="List Paragraph1"/>
    <w:basedOn w:val="1"/>
    <w:uiPriority w:val="99"/>
    <w:pPr>
      <w:ind w:firstLine="420" w:firstLineChars="200"/>
    </w:pPr>
  </w:style>
  <w:style w:type="paragraph" w:customStyle="1" w:styleId="12">
    <w:name w:val="公文标题"/>
    <w:basedOn w:val="1"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2018-08-30T00:57:00Z</dcterms:created>
  <dc:creator>Administrator</dc:creator>
  <cp:lastModifiedBy>Administrator</cp:lastModifiedBy>
  <cp:lastPrinted>2019-08-24T21:53:00Z</cp:lastPrinted>
  <dcterms:modified xsi:type="dcterms:W3CDTF">2020-04-17T00:51:35Z</dcterms:modified>
  <dc:title>南师大附属苏州石湖实验小学2014—2015第一学期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