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开展庆祝“六一”国际儿童节活动。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实施垃圾分类。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各学科新上岗教师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上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汇报课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管理人员随堂听课。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做好文明城市创建相关工作。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Times New Roman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继续做好学校主课题结题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准备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.继续加强学生常规教育。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.继续做好校园疫情防控。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eastAsia" w:cs="宋体"/>
              </w:rPr>
              <w:t>校长室、全体教师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日开展“点亮石小舞台 秀出自我风采”庆祝“六一”国际儿童节暨校园达人秀活动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2.准备文明城市创建相关材料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3.班主任对照苏州市垃圾四分类要求，在班级中做好宣传。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4.继续做好班级防疫工作和日常防疫记录。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4.5日数学专家来校指导。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1.美术组组织学生完成各级各类绘画比赛。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2.继续开展管理人员随堂听课、新上岗教师汇报课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音乐老师基本功竞赛大练兵活动。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3.收齐、整理吴中区“书香之班”申报材料。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1.部分教师参加区第二轮“教海探航”征文现场交流活动。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校内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初选教海探航论文。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3.申报苏州市教育学会“十三·五”教育科研先进集体。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4.整合校本教材。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1.督促信息技术应用能力提升工程学员完成作业。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2.做好棒小孩平台月统计。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3.辅导学生参加创客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机器人比赛。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督促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录播教室上课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教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师及时取回录像并做好登记。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教育系统廉政风险专项督察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准备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上报宣传信息和成果。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3.填报江苏省校园疫情防控信息和教工健康情况日报。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4.填报相关部门的其它表格。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1.做好教职工体检分批工作。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2.初审区“书香三八”读书征文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一封家书活动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文稿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3.准备六月杂志题录。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4.做好疫情期间每日的缺课上报及到校学生人数统计。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阳光食堂平台的日常录入。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2.继续做好校园内的消杀工作。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3.配合好各科室做好后勤服务。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exac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幼儿园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1.各条线全面规范地做好各项日常工作，确保园所秩序正常。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2.各班根据作息时间正常组织幼儿一日活动，确保各项活动按计划进行，同时各年龄段有侧重地加强幼儿常规养成教育。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3.继续加强校园安全，形成良好的幼儿错峰入园、离园秩序。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4.严格做好园所的消杀、班级的清洁消毒工作，保健室加强巡视和督查，同时做好夏季传染病的防控工作。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5.基本完成幼儿的收费工作。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6.各园的专室活动正常开展，班级遵守活动规则，管理人员加强督查。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7.关注新教师的成长，继续做好上岗一年教师的说课练兵和指导工作。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8.开展庆祝“六一”的主题活动，并做好推送。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ab/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cs="宋体"/>
              </w:rPr>
            </w:pPr>
            <w:r>
              <w:rPr>
                <w:rFonts w:hint="default" w:cs="宋体"/>
              </w:rPr>
              <w:t>幼儿园全体教师及相关人员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0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9501983">
    <w:nsid w:val="5EBDE01F"/>
    <w:multiLevelType w:val="singleLevel"/>
    <w:tmpl w:val="5EBDE01F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895019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CD6404"/>
    <w:rsid w:val="021F298B"/>
    <w:rsid w:val="029B7D56"/>
    <w:rsid w:val="02A44DE3"/>
    <w:rsid w:val="02E87E56"/>
    <w:rsid w:val="03292E3E"/>
    <w:rsid w:val="032A2ABD"/>
    <w:rsid w:val="033E77E8"/>
    <w:rsid w:val="037554BB"/>
    <w:rsid w:val="038631D7"/>
    <w:rsid w:val="03A34D06"/>
    <w:rsid w:val="045C1F36"/>
    <w:rsid w:val="04AC2FBA"/>
    <w:rsid w:val="04C32BDF"/>
    <w:rsid w:val="051C6AF1"/>
    <w:rsid w:val="05682D5D"/>
    <w:rsid w:val="05793607"/>
    <w:rsid w:val="05852C9D"/>
    <w:rsid w:val="05A766D5"/>
    <w:rsid w:val="07672E32"/>
    <w:rsid w:val="07786950"/>
    <w:rsid w:val="077E62DB"/>
    <w:rsid w:val="07F74CA0"/>
    <w:rsid w:val="081945C1"/>
    <w:rsid w:val="082E2BFB"/>
    <w:rsid w:val="08406399"/>
    <w:rsid w:val="084D7C2D"/>
    <w:rsid w:val="084F3130"/>
    <w:rsid w:val="0860304A"/>
    <w:rsid w:val="087410F2"/>
    <w:rsid w:val="08EE77B6"/>
    <w:rsid w:val="090D2269"/>
    <w:rsid w:val="093E6502"/>
    <w:rsid w:val="097F5A20"/>
    <w:rsid w:val="0A0A3406"/>
    <w:rsid w:val="0A220AAD"/>
    <w:rsid w:val="0AF44688"/>
    <w:rsid w:val="0B0B42AD"/>
    <w:rsid w:val="0B272559"/>
    <w:rsid w:val="0B4B7295"/>
    <w:rsid w:val="0B7735DC"/>
    <w:rsid w:val="0B7C7A64"/>
    <w:rsid w:val="0BB41641"/>
    <w:rsid w:val="0BBE75D4"/>
    <w:rsid w:val="0BC87EE4"/>
    <w:rsid w:val="0C1856E4"/>
    <w:rsid w:val="0C21366D"/>
    <w:rsid w:val="0C2E310B"/>
    <w:rsid w:val="0CA92A55"/>
    <w:rsid w:val="0CCC648D"/>
    <w:rsid w:val="0D471659"/>
    <w:rsid w:val="0DC71BA8"/>
    <w:rsid w:val="0E1919B2"/>
    <w:rsid w:val="0E4272F3"/>
    <w:rsid w:val="0E53500F"/>
    <w:rsid w:val="0E811D86"/>
    <w:rsid w:val="0E937FF7"/>
    <w:rsid w:val="0E9B5403"/>
    <w:rsid w:val="0F057031"/>
    <w:rsid w:val="0F2B7270"/>
    <w:rsid w:val="0FDB5562"/>
    <w:rsid w:val="0FE05A9A"/>
    <w:rsid w:val="100A68DF"/>
    <w:rsid w:val="10306B1E"/>
    <w:rsid w:val="104344BA"/>
    <w:rsid w:val="10790217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D46D72"/>
    <w:rsid w:val="12ED571D"/>
    <w:rsid w:val="131B16E4"/>
    <w:rsid w:val="137F62A1"/>
    <w:rsid w:val="13B56E10"/>
    <w:rsid w:val="13BD6CEF"/>
    <w:rsid w:val="13F33946"/>
    <w:rsid w:val="13F413C8"/>
    <w:rsid w:val="13FC2057"/>
    <w:rsid w:val="144F625E"/>
    <w:rsid w:val="145B58F4"/>
    <w:rsid w:val="146C02B7"/>
    <w:rsid w:val="148D73C8"/>
    <w:rsid w:val="1491254B"/>
    <w:rsid w:val="149E1860"/>
    <w:rsid w:val="14DA3C44"/>
    <w:rsid w:val="14F447EE"/>
    <w:rsid w:val="153620E0"/>
    <w:rsid w:val="1560191E"/>
    <w:rsid w:val="15AC3F9C"/>
    <w:rsid w:val="15B21729"/>
    <w:rsid w:val="16196B4E"/>
    <w:rsid w:val="162177DE"/>
    <w:rsid w:val="16E85F22"/>
    <w:rsid w:val="17041FCF"/>
    <w:rsid w:val="17672074"/>
    <w:rsid w:val="176C06FA"/>
    <w:rsid w:val="17C03A07"/>
    <w:rsid w:val="17DB67AF"/>
    <w:rsid w:val="17E838C7"/>
    <w:rsid w:val="17F760DF"/>
    <w:rsid w:val="1831173C"/>
    <w:rsid w:val="18511C71"/>
    <w:rsid w:val="18F75C82"/>
    <w:rsid w:val="18FD340F"/>
    <w:rsid w:val="193070E1"/>
    <w:rsid w:val="19464B08"/>
    <w:rsid w:val="19A10699"/>
    <w:rsid w:val="19B760C0"/>
    <w:rsid w:val="19BF56CB"/>
    <w:rsid w:val="19CC27E2"/>
    <w:rsid w:val="1A9B6333"/>
    <w:rsid w:val="1B165C7C"/>
    <w:rsid w:val="1B21400E"/>
    <w:rsid w:val="1BC96DA5"/>
    <w:rsid w:val="1C037E84"/>
    <w:rsid w:val="1C1E42B1"/>
    <w:rsid w:val="1C4B0278"/>
    <w:rsid w:val="1C5B6314"/>
    <w:rsid w:val="1CB77C63"/>
    <w:rsid w:val="1CEF0D86"/>
    <w:rsid w:val="1E4E6744"/>
    <w:rsid w:val="1E5828D6"/>
    <w:rsid w:val="1E9C7B48"/>
    <w:rsid w:val="1E9E304B"/>
    <w:rsid w:val="1EA57152"/>
    <w:rsid w:val="1EBE5AFE"/>
    <w:rsid w:val="1EE07337"/>
    <w:rsid w:val="1F6A5C17"/>
    <w:rsid w:val="1FC020EF"/>
    <w:rsid w:val="1FC31B28"/>
    <w:rsid w:val="1FD62D47"/>
    <w:rsid w:val="1FD7404C"/>
    <w:rsid w:val="1FE62FE2"/>
    <w:rsid w:val="1FEB4232"/>
    <w:rsid w:val="20D46B54"/>
    <w:rsid w:val="21430D20"/>
    <w:rsid w:val="21452025"/>
    <w:rsid w:val="215B63C6"/>
    <w:rsid w:val="222033CC"/>
    <w:rsid w:val="224C6FD4"/>
    <w:rsid w:val="22CF3D2A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84D2B"/>
    <w:rsid w:val="240B5CB0"/>
    <w:rsid w:val="241A62CA"/>
    <w:rsid w:val="24346E74"/>
    <w:rsid w:val="24423C0B"/>
    <w:rsid w:val="244E7A1E"/>
    <w:rsid w:val="248249F5"/>
    <w:rsid w:val="24870E7D"/>
    <w:rsid w:val="24A429AB"/>
    <w:rsid w:val="250E205A"/>
    <w:rsid w:val="257E230E"/>
    <w:rsid w:val="25A847D7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B0474F"/>
    <w:rsid w:val="28CE3CFF"/>
    <w:rsid w:val="28D5368A"/>
    <w:rsid w:val="28DB0E17"/>
    <w:rsid w:val="290E6CE7"/>
    <w:rsid w:val="29377EAB"/>
    <w:rsid w:val="295E5B6D"/>
    <w:rsid w:val="299108C6"/>
    <w:rsid w:val="299E1D0A"/>
    <w:rsid w:val="29AE4672"/>
    <w:rsid w:val="29F959EB"/>
    <w:rsid w:val="2A2C74BF"/>
    <w:rsid w:val="2B15163B"/>
    <w:rsid w:val="2BB51544"/>
    <w:rsid w:val="2BB7270F"/>
    <w:rsid w:val="2BDB00FF"/>
    <w:rsid w:val="2C74287C"/>
    <w:rsid w:val="2CB35BE4"/>
    <w:rsid w:val="2D3938BF"/>
    <w:rsid w:val="2D974F5D"/>
    <w:rsid w:val="2DCB66B1"/>
    <w:rsid w:val="2E1A36F0"/>
    <w:rsid w:val="2ECE71D8"/>
    <w:rsid w:val="2ED56B63"/>
    <w:rsid w:val="2F0D6CBD"/>
    <w:rsid w:val="2F2F04F6"/>
    <w:rsid w:val="2F3B560E"/>
    <w:rsid w:val="2F696F87"/>
    <w:rsid w:val="2FB114AB"/>
    <w:rsid w:val="2FDB060F"/>
    <w:rsid w:val="304B79C9"/>
    <w:rsid w:val="308952B0"/>
    <w:rsid w:val="30984D4C"/>
    <w:rsid w:val="313708CB"/>
    <w:rsid w:val="323B26F8"/>
    <w:rsid w:val="328D6C7F"/>
    <w:rsid w:val="32955691"/>
    <w:rsid w:val="332F48F0"/>
    <w:rsid w:val="33571BCB"/>
    <w:rsid w:val="3392652C"/>
    <w:rsid w:val="33B679E6"/>
    <w:rsid w:val="33BD156F"/>
    <w:rsid w:val="343018AE"/>
    <w:rsid w:val="348225B1"/>
    <w:rsid w:val="34921851"/>
    <w:rsid w:val="350F0F1C"/>
    <w:rsid w:val="3572573D"/>
    <w:rsid w:val="359375DD"/>
    <w:rsid w:val="359B4383"/>
    <w:rsid w:val="35FA219E"/>
    <w:rsid w:val="36B77FD3"/>
    <w:rsid w:val="36C108E2"/>
    <w:rsid w:val="37230FEE"/>
    <w:rsid w:val="373B27AA"/>
    <w:rsid w:val="374F144B"/>
    <w:rsid w:val="37BD5302"/>
    <w:rsid w:val="386B671F"/>
    <w:rsid w:val="38750C1E"/>
    <w:rsid w:val="387B69BA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9202A3"/>
    <w:rsid w:val="3AA40C44"/>
    <w:rsid w:val="3AB436B9"/>
    <w:rsid w:val="3AF328C6"/>
    <w:rsid w:val="3B0E0EF1"/>
    <w:rsid w:val="3B832AD0"/>
    <w:rsid w:val="3B8B3D3E"/>
    <w:rsid w:val="3BF072E6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3137DC"/>
    <w:rsid w:val="3D446913"/>
    <w:rsid w:val="3D6A54CD"/>
    <w:rsid w:val="3DF257B2"/>
    <w:rsid w:val="3E1F3CF7"/>
    <w:rsid w:val="3E49293D"/>
    <w:rsid w:val="3E4F0809"/>
    <w:rsid w:val="3E9C6B44"/>
    <w:rsid w:val="3F0120EC"/>
    <w:rsid w:val="3F0355EF"/>
    <w:rsid w:val="3F28582E"/>
    <w:rsid w:val="3F2D6433"/>
    <w:rsid w:val="3F667892"/>
    <w:rsid w:val="3F9FD025"/>
    <w:rsid w:val="3FA660FD"/>
    <w:rsid w:val="3FBC281F"/>
    <w:rsid w:val="3FC56184"/>
    <w:rsid w:val="3FD014BF"/>
    <w:rsid w:val="3FF62935"/>
    <w:rsid w:val="402A08D4"/>
    <w:rsid w:val="402D1859"/>
    <w:rsid w:val="40682937"/>
    <w:rsid w:val="406E4841"/>
    <w:rsid w:val="40BD7E43"/>
    <w:rsid w:val="40C142CB"/>
    <w:rsid w:val="40D667EF"/>
    <w:rsid w:val="40EE0612"/>
    <w:rsid w:val="41184122"/>
    <w:rsid w:val="411E6BE3"/>
    <w:rsid w:val="415870C9"/>
    <w:rsid w:val="41CE5702"/>
    <w:rsid w:val="41F10240"/>
    <w:rsid w:val="42A247E0"/>
    <w:rsid w:val="42B424FC"/>
    <w:rsid w:val="42B86984"/>
    <w:rsid w:val="42BC318C"/>
    <w:rsid w:val="434652EE"/>
    <w:rsid w:val="434D702E"/>
    <w:rsid w:val="43E82F60"/>
    <w:rsid w:val="43FA6097"/>
    <w:rsid w:val="440C5FB1"/>
    <w:rsid w:val="442D1D69"/>
    <w:rsid w:val="443416F4"/>
    <w:rsid w:val="44A83C31"/>
    <w:rsid w:val="44C6472C"/>
    <w:rsid w:val="44DA47CE"/>
    <w:rsid w:val="45B32E6A"/>
    <w:rsid w:val="45EC32D5"/>
    <w:rsid w:val="461F7F9A"/>
    <w:rsid w:val="47143D2B"/>
    <w:rsid w:val="473232DB"/>
    <w:rsid w:val="47326B5E"/>
    <w:rsid w:val="473A3F6A"/>
    <w:rsid w:val="474134E8"/>
    <w:rsid w:val="47B70FB5"/>
    <w:rsid w:val="47EE4D13"/>
    <w:rsid w:val="47F33399"/>
    <w:rsid w:val="47FF71AB"/>
    <w:rsid w:val="48205F84"/>
    <w:rsid w:val="4824005E"/>
    <w:rsid w:val="487813F3"/>
    <w:rsid w:val="48E13021"/>
    <w:rsid w:val="49420AB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B3E507F"/>
    <w:rsid w:val="4B4D1E16"/>
    <w:rsid w:val="4BD40DF5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F2F65F9"/>
    <w:rsid w:val="4F3A3A54"/>
    <w:rsid w:val="4F6B5159"/>
    <w:rsid w:val="4FA94C3E"/>
    <w:rsid w:val="4FFB4A48"/>
    <w:rsid w:val="50605F8B"/>
    <w:rsid w:val="50D71E2D"/>
    <w:rsid w:val="50F471DE"/>
    <w:rsid w:val="51093901"/>
    <w:rsid w:val="51147713"/>
    <w:rsid w:val="5197226B"/>
    <w:rsid w:val="52D43E71"/>
    <w:rsid w:val="537D468A"/>
    <w:rsid w:val="53B1255A"/>
    <w:rsid w:val="54113878"/>
    <w:rsid w:val="5430412D"/>
    <w:rsid w:val="543D0550"/>
    <w:rsid w:val="54525FCE"/>
    <w:rsid w:val="5472041A"/>
    <w:rsid w:val="54937FBF"/>
    <w:rsid w:val="54C2149E"/>
    <w:rsid w:val="54CB1DAD"/>
    <w:rsid w:val="552349BA"/>
    <w:rsid w:val="55253741"/>
    <w:rsid w:val="553A7E63"/>
    <w:rsid w:val="55517A88"/>
    <w:rsid w:val="55B07AA1"/>
    <w:rsid w:val="55E03E74"/>
    <w:rsid w:val="55F05DB8"/>
    <w:rsid w:val="56097237"/>
    <w:rsid w:val="5610333E"/>
    <w:rsid w:val="56F34C36"/>
    <w:rsid w:val="57227D03"/>
    <w:rsid w:val="57DD2635"/>
    <w:rsid w:val="58545AF7"/>
    <w:rsid w:val="585E6970"/>
    <w:rsid w:val="58E00F5E"/>
    <w:rsid w:val="59517F98"/>
    <w:rsid w:val="59FA16AA"/>
    <w:rsid w:val="5A9802AF"/>
    <w:rsid w:val="5AD1390C"/>
    <w:rsid w:val="5AD9459C"/>
    <w:rsid w:val="5B351432"/>
    <w:rsid w:val="5B464CBA"/>
    <w:rsid w:val="5B8930BB"/>
    <w:rsid w:val="5C88775A"/>
    <w:rsid w:val="5CE345F1"/>
    <w:rsid w:val="5CF4010E"/>
    <w:rsid w:val="5D425C8F"/>
    <w:rsid w:val="5D4A529A"/>
    <w:rsid w:val="5D820C77"/>
    <w:rsid w:val="5D9D72A2"/>
    <w:rsid w:val="5E5922F0"/>
    <w:rsid w:val="5EAF3C67"/>
    <w:rsid w:val="5EF51F4F"/>
    <w:rsid w:val="5F1B0D98"/>
    <w:rsid w:val="5F295B30"/>
    <w:rsid w:val="5F3560BF"/>
    <w:rsid w:val="5F8A6E4E"/>
    <w:rsid w:val="5FBB6DA2"/>
    <w:rsid w:val="5FEE6765"/>
    <w:rsid w:val="60B2E9EF"/>
    <w:rsid w:val="60E45E05"/>
    <w:rsid w:val="612620F2"/>
    <w:rsid w:val="613C0A12"/>
    <w:rsid w:val="61464BA5"/>
    <w:rsid w:val="614B322B"/>
    <w:rsid w:val="61FC55CD"/>
    <w:rsid w:val="62007857"/>
    <w:rsid w:val="62392EB4"/>
    <w:rsid w:val="627D6E20"/>
    <w:rsid w:val="63053881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6360241"/>
    <w:rsid w:val="66B81714"/>
    <w:rsid w:val="66DF518A"/>
    <w:rsid w:val="67022E0D"/>
    <w:rsid w:val="671A695D"/>
    <w:rsid w:val="673F2C72"/>
    <w:rsid w:val="67631BAC"/>
    <w:rsid w:val="68654C52"/>
    <w:rsid w:val="68A55A3C"/>
    <w:rsid w:val="68B66FDB"/>
    <w:rsid w:val="6906005F"/>
    <w:rsid w:val="692D05EA"/>
    <w:rsid w:val="69344026"/>
    <w:rsid w:val="693C1432"/>
    <w:rsid w:val="697A2CDB"/>
    <w:rsid w:val="69DE22C1"/>
    <w:rsid w:val="6A516D7C"/>
    <w:rsid w:val="6AC56D3B"/>
    <w:rsid w:val="6AD3024F"/>
    <w:rsid w:val="6B1129CE"/>
    <w:rsid w:val="6B290FDE"/>
    <w:rsid w:val="6B44508B"/>
    <w:rsid w:val="6B562DA7"/>
    <w:rsid w:val="6BAD1237"/>
    <w:rsid w:val="6BF22C25"/>
    <w:rsid w:val="6C511D45"/>
    <w:rsid w:val="6CCD7110"/>
    <w:rsid w:val="6CCE0AE1"/>
    <w:rsid w:val="6CF105C9"/>
    <w:rsid w:val="6D220D98"/>
    <w:rsid w:val="6D7917A7"/>
    <w:rsid w:val="6DA24B6A"/>
    <w:rsid w:val="6DCB1806"/>
    <w:rsid w:val="6E557E91"/>
    <w:rsid w:val="6EC262C6"/>
    <w:rsid w:val="6F0E2EC2"/>
    <w:rsid w:val="6F53748F"/>
    <w:rsid w:val="6F6A57DA"/>
    <w:rsid w:val="6F822E81"/>
    <w:rsid w:val="6F830903"/>
    <w:rsid w:val="6FBA09CF"/>
    <w:rsid w:val="6FFC14C6"/>
    <w:rsid w:val="70460641"/>
    <w:rsid w:val="709B7304"/>
    <w:rsid w:val="70A409DA"/>
    <w:rsid w:val="711D2C22"/>
    <w:rsid w:val="71351EB8"/>
    <w:rsid w:val="713A694F"/>
    <w:rsid w:val="71784236"/>
    <w:rsid w:val="717F1642"/>
    <w:rsid w:val="71B7689D"/>
    <w:rsid w:val="71D2144C"/>
    <w:rsid w:val="72422A05"/>
    <w:rsid w:val="72B77140"/>
    <w:rsid w:val="731971E5"/>
    <w:rsid w:val="73655FDF"/>
    <w:rsid w:val="737C1488"/>
    <w:rsid w:val="73C43DFB"/>
    <w:rsid w:val="747616A0"/>
    <w:rsid w:val="747E6AAC"/>
    <w:rsid w:val="7486193A"/>
    <w:rsid w:val="74A2126A"/>
    <w:rsid w:val="74AF4CFD"/>
    <w:rsid w:val="75117320"/>
    <w:rsid w:val="753339CB"/>
    <w:rsid w:val="757260C0"/>
    <w:rsid w:val="757B56CA"/>
    <w:rsid w:val="75EE7C07"/>
    <w:rsid w:val="75F83D9A"/>
    <w:rsid w:val="761A1D50"/>
    <w:rsid w:val="761C5254"/>
    <w:rsid w:val="764B251F"/>
    <w:rsid w:val="766C04D6"/>
    <w:rsid w:val="76AB4DDF"/>
    <w:rsid w:val="76E44C9C"/>
    <w:rsid w:val="779D6649"/>
    <w:rsid w:val="780E3485"/>
    <w:rsid w:val="78977B66"/>
    <w:rsid w:val="78A06277"/>
    <w:rsid w:val="792A70D5"/>
    <w:rsid w:val="79566C9F"/>
    <w:rsid w:val="796E4346"/>
    <w:rsid w:val="797804D9"/>
    <w:rsid w:val="79D31AEC"/>
    <w:rsid w:val="79EB7193"/>
    <w:rsid w:val="79FC2CB0"/>
    <w:rsid w:val="7A307C87"/>
    <w:rsid w:val="7A8E0021"/>
    <w:rsid w:val="7AF81C4F"/>
    <w:rsid w:val="7B0F1874"/>
    <w:rsid w:val="7B373932"/>
    <w:rsid w:val="7B3E6B40"/>
    <w:rsid w:val="7B4E1614"/>
    <w:rsid w:val="7B9D23DC"/>
    <w:rsid w:val="7BC86AA4"/>
    <w:rsid w:val="7C3B2629"/>
    <w:rsid w:val="7CDC52E7"/>
    <w:rsid w:val="7D291B63"/>
    <w:rsid w:val="7D387BFF"/>
    <w:rsid w:val="7D890C83"/>
    <w:rsid w:val="7DAF6396"/>
    <w:rsid w:val="7DC43066"/>
    <w:rsid w:val="7DDB2C8C"/>
    <w:rsid w:val="7DF2702E"/>
    <w:rsid w:val="7E277888"/>
    <w:rsid w:val="7E377B22"/>
    <w:rsid w:val="7E474539"/>
    <w:rsid w:val="7F8C4BD0"/>
    <w:rsid w:val="7F920CD8"/>
    <w:rsid w:val="7FDB4950"/>
    <w:rsid w:val="B5DA65B2"/>
    <w:rsid w:val="BB33E241"/>
    <w:rsid w:val="DBAF239A"/>
    <w:rsid w:val="DBE54ADD"/>
    <w:rsid w:val="DFFED0DB"/>
    <w:rsid w:val="EA5F9661"/>
    <w:rsid w:val="EEAF8C98"/>
    <w:rsid w:val="F67BF456"/>
    <w:rsid w:val="FFFB9714"/>
    <w:rsid w:val="FFFF0F5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2018-08-31T16:57:00Z</dcterms:created>
  <dc:creator>Administrator</dc:creator>
  <cp:lastModifiedBy>Administrator</cp:lastModifiedBy>
  <cp:lastPrinted>2019-09-04T07:39:00Z</cp:lastPrinted>
  <dcterms:modified xsi:type="dcterms:W3CDTF">2020-05-29T04:00:47Z</dcterms:modified>
  <dc:title>南师大附属苏州石湖实验小学2014—2015第一学期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