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360" w:lineRule="exact"/>
        <w:ind w:right="-512" w:rightChars="-244"/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default" w:ascii="黑体" w:hAnsi="黑体" w:eastAsia="黑体" w:cs="黑体"/>
          <w:b/>
          <w:bCs/>
          <w:sz w:val="32"/>
          <w:szCs w:val="32"/>
          <w:lang w:val="en-US"/>
        </w:rPr>
        <w:instrText xml:space="preserve">ADDIN CNKISM.UserStyle</w:instrText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b/>
          <w:bCs/>
          <w:sz w:val="32"/>
          <w:szCs w:val="32"/>
        </w:rPr>
        <w:t>201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—20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学年度第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学期第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周工作安排</w:t>
      </w: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/>
        </w:rPr>
        <w:t>8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日—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/>
        </w:rPr>
        <w:t>6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月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南京师范大学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附属苏州石湖实验小学石湖校区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tbl>
      <w:tblPr>
        <w:tblStyle w:val="6"/>
        <w:tblW w:w="99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94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主要工作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职能部门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（责任者）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总体管理工作</w:t>
            </w:r>
          </w:p>
        </w:tc>
        <w:tc>
          <w:tcPr>
            <w:tcW w:w="6946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11日迎接吴中区教育系统廉政风险专项督查。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做好苏州市有效教学项目研究工作。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继续实施垃圾分类。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各学科新上岗教师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上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汇报课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管理人员随堂听课。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            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 w:bidi="ar"/>
              </w:rPr>
              <w:t>继续做好文明城市创建工作。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宋体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.继续加强学生常规教育。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宋体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.继续做好校园疫情防控。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cs="宋体"/>
              </w:rPr>
            </w:pPr>
            <w:r>
              <w:rPr>
                <w:rFonts w:hint="eastAsia" w:cs="宋体"/>
              </w:rPr>
              <w:t>校长室、全体教师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</w:rPr>
              <w:t>校长室、相关人员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.8日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中午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12:20在五楼报告厅召开班主任会议。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做好垃圾分类宣传和教育。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3.上报区优秀德育工作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者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和区优秀班主任的材料。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继续做好班级防疫工作和日常防疫记录。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.继续抽测学生垃圾分类掌握情况。 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德育处、班主任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1.8日下午英语学科专家到校指导青年教师课堂教学活动。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2.10日下午组织英语教师线上观摩苏州市小学英语“写作教学”展示课。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3.12日前语文组完成并上报区“书香之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班”申报材料；美术组完成苏州校园安全微动漫“苏小安”形象征集作品。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4.继续开展新上岗教师考核课评比、随堂听课活动。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教导处、学科教师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科研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1.完成校本教材统整。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.先锋教师团队正常活动。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.协助教导处进行“智力背景支撑的群体表现课堂建构研究”课堂教学研究。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.40位教师继续修改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“教海探航”参赛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论文。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.继续修改主课题工作报告和研究报告。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教科室、相关人员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1.继续督促提升工程培训学员们及时完成作业。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2.使用录播教室的老师及时取回录制的视频并填写记录表。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3.信息技术老师积极辅导学生参加第二届创客、机器人大赛。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统计教师上传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学生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照片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到棒小孩平台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情况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5.继续做好设备保障和维护。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教技室、相关人员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人事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填报从教三十年教师统计表。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2.上报区级宣传信息，录入市级宣传成果。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3.填报江苏省校园疫情防控信息和教工健康情况日报。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4.填报相关部门的表格。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校长办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工青妇工作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8至13日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教职工分批体检。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2.上交区“书香三八”读书征文、一封家书活动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文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稿。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做好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六月杂志题录。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4.做好疫情期间每日的缺课上报及到校学生人数统计。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工会、图书馆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后勤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服务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做好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政府网的采购和阳光食堂平台的日常录入。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2.监督食堂工作人员规范各项操作。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3.继续落实垃圾分类工作。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4.做好校园蚊蝇消杀。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exac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cs="宋体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幼儿园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1.各管理条线按计划落实常规管理工作，不断明确要求、落实细则措施，细致做好各项常态工作。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2.以良好的精神面貌、细致的准备工作迎接中班、小班第二批孩子入园。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3.继续加强校园安全工作和接送管理，形成良好的幼儿错峰入园、离园秩序。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4.严格做好园所及班级的清洁消毒工作，加强幼儿午睡管理。同时重视幼儿缺课追查登记、夏季传染病的防控工作。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5.基本完成中小班幼儿的收费工作。 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6关注教师的成长，邀请专家来园指导。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宋体"/>
              </w:rPr>
            </w:pPr>
            <w:r>
              <w:rPr>
                <w:rFonts w:hint="default" w:cs="宋体"/>
              </w:rPr>
              <w:t>全体教师、园长室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宋体"/>
              </w:rPr>
            </w:pPr>
            <w:r>
              <w:rPr>
                <w:rFonts w:hint="default" w:cs="宋体"/>
              </w:rPr>
              <w:t>相关教师、园长室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宋体"/>
              </w:rPr>
            </w:pPr>
            <w:r>
              <w:rPr>
                <w:rFonts w:hint="default" w:cs="宋体"/>
              </w:rPr>
              <w:t>全体教师、保健室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cs="Times New Roman"/>
                <w:color w:val="000000"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cs="Times New Roman"/>
                <w:color w:val="000000"/>
                <w:kern w:val="0"/>
                <w:sz w:val="18"/>
                <w:szCs w:val="18"/>
              </w:rPr>
              <w:t>班主任、园长室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cs="Times New Roman"/>
                <w:color w:val="000000"/>
                <w:kern w:val="0"/>
                <w:sz w:val="18"/>
                <w:szCs w:val="18"/>
              </w:rPr>
              <w:t>相关教师、园长室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cs="Times New Roman"/>
        </w:rPr>
      </w:pPr>
    </w:p>
    <w:p>
      <w:pPr>
        <w:spacing w:line="240" w:lineRule="exact"/>
        <w:rPr>
          <w:rFonts w:cs="Times New Roman"/>
        </w:rPr>
      </w:pPr>
    </w:p>
    <w:sectPr>
      <w:pgSz w:w="11906" w:h="16838"/>
      <w:pgMar w:top="867" w:right="1800" w:bottom="10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91314286">
    <w:nsid w:val="5ED9876E"/>
    <w:multiLevelType w:val="singleLevel"/>
    <w:tmpl w:val="5ED9876E"/>
    <w:lvl w:ilvl="0" w:tentative="1">
      <w:start w:val="2"/>
      <w:numFmt w:val="decimal"/>
      <w:suff w:val="nothing"/>
      <w:lvlText w:val="%1."/>
      <w:lvlJc w:val="left"/>
    </w:lvl>
  </w:abstractNum>
  <w:abstractNum w:abstractNumId="1589501983">
    <w:nsid w:val="5EBDE01F"/>
    <w:multiLevelType w:val="singleLevel"/>
    <w:tmpl w:val="5EBDE01F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589501983"/>
  </w:num>
  <w:num w:numId="2">
    <w:abstractNumId w:val="159131428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D4F"/>
    <w:rsid w:val="00003E05"/>
    <w:rsid w:val="00003EF3"/>
    <w:rsid w:val="000166A2"/>
    <w:rsid w:val="0009353E"/>
    <w:rsid w:val="00097235"/>
    <w:rsid w:val="000A1611"/>
    <w:rsid w:val="000B5EB1"/>
    <w:rsid w:val="000E3682"/>
    <w:rsid w:val="000E6453"/>
    <w:rsid w:val="00106FC9"/>
    <w:rsid w:val="00117131"/>
    <w:rsid w:val="00154388"/>
    <w:rsid w:val="001659D3"/>
    <w:rsid w:val="00172A27"/>
    <w:rsid w:val="00172C6E"/>
    <w:rsid w:val="00173EE2"/>
    <w:rsid w:val="001F3D22"/>
    <w:rsid w:val="001F42D7"/>
    <w:rsid w:val="0020531A"/>
    <w:rsid w:val="00214FB3"/>
    <w:rsid w:val="00214FEA"/>
    <w:rsid w:val="002327D7"/>
    <w:rsid w:val="00246963"/>
    <w:rsid w:val="00283451"/>
    <w:rsid w:val="002A4D12"/>
    <w:rsid w:val="002C55F8"/>
    <w:rsid w:val="002D3D31"/>
    <w:rsid w:val="002D6546"/>
    <w:rsid w:val="002E3F0F"/>
    <w:rsid w:val="002E53D4"/>
    <w:rsid w:val="00312388"/>
    <w:rsid w:val="003343CF"/>
    <w:rsid w:val="00334BC2"/>
    <w:rsid w:val="00344965"/>
    <w:rsid w:val="00351688"/>
    <w:rsid w:val="00354DFF"/>
    <w:rsid w:val="003604A5"/>
    <w:rsid w:val="003F4674"/>
    <w:rsid w:val="003F70EC"/>
    <w:rsid w:val="00440AFC"/>
    <w:rsid w:val="0044221E"/>
    <w:rsid w:val="004743F2"/>
    <w:rsid w:val="00486181"/>
    <w:rsid w:val="00496961"/>
    <w:rsid w:val="004B447B"/>
    <w:rsid w:val="004D01A4"/>
    <w:rsid w:val="004F5CFD"/>
    <w:rsid w:val="005028F6"/>
    <w:rsid w:val="00503566"/>
    <w:rsid w:val="005107CA"/>
    <w:rsid w:val="0054393F"/>
    <w:rsid w:val="005453B6"/>
    <w:rsid w:val="00572F8B"/>
    <w:rsid w:val="00577734"/>
    <w:rsid w:val="005974D1"/>
    <w:rsid w:val="005B0C26"/>
    <w:rsid w:val="005B21DF"/>
    <w:rsid w:val="005B421F"/>
    <w:rsid w:val="005D723E"/>
    <w:rsid w:val="00630504"/>
    <w:rsid w:val="00650681"/>
    <w:rsid w:val="00663D8E"/>
    <w:rsid w:val="00664FD3"/>
    <w:rsid w:val="006741AD"/>
    <w:rsid w:val="00677510"/>
    <w:rsid w:val="00681F59"/>
    <w:rsid w:val="006831DD"/>
    <w:rsid w:val="00691FBF"/>
    <w:rsid w:val="00693A9F"/>
    <w:rsid w:val="00696585"/>
    <w:rsid w:val="00697015"/>
    <w:rsid w:val="006C0412"/>
    <w:rsid w:val="006C4172"/>
    <w:rsid w:val="006C648F"/>
    <w:rsid w:val="006D2EF9"/>
    <w:rsid w:val="006E502B"/>
    <w:rsid w:val="00711A14"/>
    <w:rsid w:val="00737344"/>
    <w:rsid w:val="00755E23"/>
    <w:rsid w:val="007602D0"/>
    <w:rsid w:val="007638F3"/>
    <w:rsid w:val="00770A6F"/>
    <w:rsid w:val="0079484C"/>
    <w:rsid w:val="00795DE5"/>
    <w:rsid w:val="007D34BE"/>
    <w:rsid w:val="007F599C"/>
    <w:rsid w:val="0080545F"/>
    <w:rsid w:val="00821479"/>
    <w:rsid w:val="008337D3"/>
    <w:rsid w:val="00852738"/>
    <w:rsid w:val="00897016"/>
    <w:rsid w:val="008B43E3"/>
    <w:rsid w:val="008C6088"/>
    <w:rsid w:val="008D047B"/>
    <w:rsid w:val="008F6948"/>
    <w:rsid w:val="00917ADF"/>
    <w:rsid w:val="00924E60"/>
    <w:rsid w:val="009320F8"/>
    <w:rsid w:val="00954840"/>
    <w:rsid w:val="00971253"/>
    <w:rsid w:val="00973200"/>
    <w:rsid w:val="00982F2D"/>
    <w:rsid w:val="009A0220"/>
    <w:rsid w:val="009B2612"/>
    <w:rsid w:val="009C4C2A"/>
    <w:rsid w:val="009E593E"/>
    <w:rsid w:val="009E6D75"/>
    <w:rsid w:val="00A101F1"/>
    <w:rsid w:val="00A11E3B"/>
    <w:rsid w:val="00A1590B"/>
    <w:rsid w:val="00A42125"/>
    <w:rsid w:val="00A53A30"/>
    <w:rsid w:val="00A6227F"/>
    <w:rsid w:val="00A64C27"/>
    <w:rsid w:val="00A73923"/>
    <w:rsid w:val="00A7535C"/>
    <w:rsid w:val="00A8759C"/>
    <w:rsid w:val="00A95A3C"/>
    <w:rsid w:val="00AE2DF4"/>
    <w:rsid w:val="00AF27DD"/>
    <w:rsid w:val="00AF70BD"/>
    <w:rsid w:val="00B12B1A"/>
    <w:rsid w:val="00B35C71"/>
    <w:rsid w:val="00B35CD1"/>
    <w:rsid w:val="00B56E8F"/>
    <w:rsid w:val="00B578FE"/>
    <w:rsid w:val="00B75594"/>
    <w:rsid w:val="00B777BE"/>
    <w:rsid w:val="00B909D0"/>
    <w:rsid w:val="00B96389"/>
    <w:rsid w:val="00BA4308"/>
    <w:rsid w:val="00BA618E"/>
    <w:rsid w:val="00BC22FC"/>
    <w:rsid w:val="00C21A34"/>
    <w:rsid w:val="00C375C0"/>
    <w:rsid w:val="00C60601"/>
    <w:rsid w:val="00C66BF5"/>
    <w:rsid w:val="00C7590B"/>
    <w:rsid w:val="00CD2881"/>
    <w:rsid w:val="00CE2FA2"/>
    <w:rsid w:val="00CF00E9"/>
    <w:rsid w:val="00CF0886"/>
    <w:rsid w:val="00D146E3"/>
    <w:rsid w:val="00D20265"/>
    <w:rsid w:val="00D4398D"/>
    <w:rsid w:val="00D5001C"/>
    <w:rsid w:val="00D54C7C"/>
    <w:rsid w:val="00D67D4C"/>
    <w:rsid w:val="00D77115"/>
    <w:rsid w:val="00D907E1"/>
    <w:rsid w:val="00D91667"/>
    <w:rsid w:val="00DB691A"/>
    <w:rsid w:val="00DD15EB"/>
    <w:rsid w:val="00DD4789"/>
    <w:rsid w:val="00DE046E"/>
    <w:rsid w:val="00E22A6F"/>
    <w:rsid w:val="00E9091C"/>
    <w:rsid w:val="00E947BF"/>
    <w:rsid w:val="00EB74E7"/>
    <w:rsid w:val="00EC6AAB"/>
    <w:rsid w:val="00ED04A5"/>
    <w:rsid w:val="00F04BBB"/>
    <w:rsid w:val="00F520E7"/>
    <w:rsid w:val="00F7737B"/>
    <w:rsid w:val="00FA2DA6"/>
    <w:rsid w:val="00FA70C3"/>
    <w:rsid w:val="00FB4ACD"/>
    <w:rsid w:val="00FC54EC"/>
    <w:rsid w:val="00FC5969"/>
    <w:rsid w:val="00FD5D2C"/>
    <w:rsid w:val="00FE145D"/>
    <w:rsid w:val="00FF2FD7"/>
    <w:rsid w:val="00FF6C93"/>
    <w:rsid w:val="011258C4"/>
    <w:rsid w:val="012845F2"/>
    <w:rsid w:val="012958F6"/>
    <w:rsid w:val="015F5DD0"/>
    <w:rsid w:val="01661ED8"/>
    <w:rsid w:val="01CD6404"/>
    <w:rsid w:val="01D3030E"/>
    <w:rsid w:val="021F298B"/>
    <w:rsid w:val="022B0782"/>
    <w:rsid w:val="029B7D56"/>
    <w:rsid w:val="02A44DE3"/>
    <w:rsid w:val="02E87E56"/>
    <w:rsid w:val="03292E3E"/>
    <w:rsid w:val="032A2ABD"/>
    <w:rsid w:val="033E77E8"/>
    <w:rsid w:val="037554BB"/>
    <w:rsid w:val="038631D7"/>
    <w:rsid w:val="03A34D06"/>
    <w:rsid w:val="04AC2FBA"/>
    <w:rsid w:val="04C32BDF"/>
    <w:rsid w:val="051C6AF1"/>
    <w:rsid w:val="052B1309"/>
    <w:rsid w:val="05682D5D"/>
    <w:rsid w:val="05793607"/>
    <w:rsid w:val="05852C9D"/>
    <w:rsid w:val="05A766D5"/>
    <w:rsid w:val="07672E32"/>
    <w:rsid w:val="07786950"/>
    <w:rsid w:val="077E62DB"/>
    <w:rsid w:val="07F74CA0"/>
    <w:rsid w:val="081945C1"/>
    <w:rsid w:val="082E2BFB"/>
    <w:rsid w:val="08406399"/>
    <w:rsid w:val="084D7C2D"/>
    <w:rsid w:val="084F3130"/>
    <w:rsid w:val="0860304A"/>
    <w:rsid w:val="087410F2"/>
    <w:rsid w:val="08EE77B6"/>
    <w:rsid w:val="090D2269"/>
    <w:rsid w:val="093E6502"/>
    <w:rsid w:val="097F5A20"/>
    <w:rsid w:val="0A0A3406"/>
    <w:rsid w:val="0A220AAD"/>
    <w:rsid w:val="0AF44688"/>
    <w:rsid w:val="0B0B42AD"/>
    <w:rsid w:val="0B272559"/>
    <w:rsid w:val="0B4B7295"/>
    <w:rsid w:val="0B7735DC"/>
    <w:rsid w:val="0B7C7A64"/>
    <w:rsid w:val="0BBE75D4"/>
    <w:rsid w:val="0BC87EE4"/>
    <w:rsid w:val="0C1856E4"/>
    <w:rsid w:val="0C21366D"/>
    <w:rsid w:val="0C2E310B"/>
    <w:rsid w:val="0CA92A55"/>
    <w:rsid w:val="0CCC648D"/>
    <w:rsid w:val="0DC71BA8"/>
    <w:rsid w:val="0DDF94AC"/>
    <w:rsid w:val="0E1919B2"/>
    <w:rsid w:val="0E4272F3"/>
    <w:rsid w:val="0E811D86"/>
    <w:rsid w:val="0E937FF7"/>
    <w:rsid w:val="0E9B5403"/>
    <w:rsid w:val="0EFB4523"/>
    <w:rsid w:val="0F057031"/>
    <w:rsid w:val="0F2B7270"/>
    <w:rsid w:val="0FB85BDB"/>
    <w:rsid w:val="0FDB5562"/>
    <w:rsid w:val="0FE05A9A"/>
    <w:rsid w:val="100A68DF"/>
    <w:rsid w:val="10306B1E"/>
    <w:rsid w:val="104344BA"/>
    <w:rsid w:val="10790217"/>
    <w:rsid w:val="10BC4184"/>
    <w:rsid w:val="10CB0F1B"/>
    <w:rsid w:val="110754FD"/>
    <w:rsid w:val="11285A31"/>
    <w:rsid w:val="113066C1"/>
    <w:rsid w:val="11337646"/>
    <w:rsid w:val="116A55A1"/>
    <w:rsid w:val="11BB40A7"/>
    <w:rsid w:val="11D56E4F"/>
    <w:rsid w:val="123C2076"/>
    <w:rsid w:val="12D46D72"/>
    <w:rsid w:val="12ED571D"/>
    <w:rsid w:val="131B16E4"/>
    <w:rsid w:val="137F62A1"/>
    <w:rsid w:val="13B56E10"/>
    <w:rsid w:val="13BD6CEF"/>
    <w:rsid w:val="13F33946"/>
    <w:rsid w:val="13F413C8"/>
    <w:rsid w:val="13FC2057"/>
    <w:rsid w:val="144F625E"/>
    <w:rsid w:val="145B58F4"/>
    <w:rsid w:val="146C02B7"/>
    <w:rsid w:val="148D73C8"/>
    <w:rsid w:val="1491254B"/>
    <w:rsid w:val="149E1860"/>
    <w:rsid w:val="14DA3C44"/>
    <w:rsid w:val="14F447EE"/>
    <w:rsid w:val="153620E0"/>
    <w:rsid w:val="1560191E"/>
    <w:rsid w:val="157B7F4A"/>
    <w:rsid w:val="15AC3F9C"/>
    <w:rsid w:val="15B21729"/>
    <w:rsid w:val="16196B4E"/>
    <w:rsid w:val="162177DE"/>
    <w:rsid w:val="16E85F22"/>
    <w:rsid w:val="17041FCF"/>
    <w:rsid w:val="17672074"/>
    <w:rsid w:val="176C06FA"/>
    <w:rsid w:val="17C03A07"/>
    <w:rsid w:val="17DB67AF"/>
    <w:rsid w:val="17E838C7"/>
    <w:rsid w:val="17F760DF"/>
    <w:rsid w:val="1831173C"/>
    <w:rsid w:val="18511C71"/>
    <w:rsid w:val="18F75C82"/>
    <w:rsid w:val="18FD340F"/>
    <w:rsid w:val="193070E1"/>
    <w:rsid w:val="19464B08"/>
    <w:rsid w:val="19B760C0"/>
    <w:rsid w:val="19BF56CB"/>
    <w:rsid w:val="19CC27E2"/>
    <w:rsid w:val="1A9B6333"/>
    <w:rsid w:val="1B21400E"/>
    <w:rsid w:val="1BC96DA5"/>
    <w:rsid w:val="1C037E84"/>
    <w:rsid w:val="1C1E42B1"/>
    <w:rsid w:val="1C215235"/>
    <w:rsid w:val="1C4B0278"/>
    <w:rsid w:val="1C5B6314"/>
    <w:rsid w:val="1CB77C63"/>
    <w:rsid w:val="1CEF0D86"/>
    <w:rsid w:val="1E21497B"/>
    <w:rsid w:val="1E4E6744"/>
    <w:rsid w:val="1E5828D6"/>
    <w:rsid w:val="1E9C7B48"/>
    <w:rsid w:val="1E9E304B"/>
    <w:rsid w:val="1EA57152"/>
    <w:rsid w:val="1EBE5AFE"/>
    <w:rsid w:val="1EE07337"/>
    <w:rsid w:val="1F6A5C17"/>
    <w:rsid w:val="1FC020EF"/>
    <w:rsid w:val="1FC31B28"/>
    <w:rsid w:val="1FD62D47"/>
    <w:rsid w:val="1FD7404C"/>
    <w:rsid w:val="1FE62FE2"/>
    <w:rsid w:val="1FEB4232"/>
    <w:rsid w:val="20D46B54"/>
    <w:rsid w:val="21430D20"/>
    <w:rsid w:val="21452025"/>
    <w:rsid w:val="215B63C6"/>
    <w:rsid w:val="222033CC"/>
    <w:rsid w:val="224C6FD4"/>
    <w:rsid w:val="22CF3D2A"/>
    <w:rsid w:val="231E732C"/>
    <w:rsid w:val="234B10F5"/>
    <w:rsid w:val="235B390E"/>
    <w:rsid w:val="2363459D"/>
    <w:rsid w:val="23726DB6"/>
    <w:rsid w:val="237F064A"/>
    <w:rsid w:val="23820C40"/>
    <w:rsid w:val="23BA71AA"/>
    <w:rsid w:val="23EB31FD"/>
    <w:rsid w:val="240B5CB0"/>
    <w:rsid w:val="241A62CA"/>
    <w:rsid w:val="24346E74"/>
    <w:rsid w:val="24423C0B"/>
    <w:rsid w:val="244E7A1E"/>
    <w:rsid w:val="248249F5"/>
    <w:rsid w:val="24870E7D"/>
    <w:rsid w:val="24A429AB"/>
    <w:rsid w:val="250E205A"/>
    <w:rsid w:val="257E230E"/>
    <w:rsid w:val="25A847D7"/>
    <w:rsid w:val="2684763E"/>
    <w:rsid w:val="26B14C8A"/>
    <w:rsid w:val="26C55EA9"/>
    <w:rsid w:val="26EA2865"/>
    <w:rsid w:val="26EF2570"/>
    <w:rsid w:val="273419E0"/>
    <w:rsid w:val="27545A34"/>
    <w:rsid w:val="27680F35"/>
    <w:rsid w:val="27AC2923"/>
    <w:rsid w:val="27BE60C1"/>
    <w:rsid w:val="28372507"/>
    <w:rsid w:val="284B1342"/>
    <w:rsid w:val="2892519F"/>
    <w:rsid w:val="28CE3CFF"/>
    <w:rsid w:val="28D5368A"/>
    <w:rsid w:val="28DB0E17"/>
    <w:rsid w:val="290E6CE7"/>
    <w:rsid w:val="29377EAB"/>
    <w:rsid w:val="295E5B6D"/>
    <w:rsid w:val="299108C6"/>
    <w:rsid w:val="299E1D0A"/>
    <w:rsid w:val="29AE4672"/>
    <w:rsid w:val="29F959EB"/>
    <w:rsid w:val="2A2C74BF"/>
    <w:rsid w:val="2B15163B"/>
    <w:rsid w:val="2BB51544"/>
    <w:rsid w:val="2BB7270F"/>
    <w:rsid w:val="2BDB00FF"/>
    <w:rsid w:val="2C152862"/>
    <w:rsid w:val="2C74287C"/>
    <w:rsid w:val="2CB35BE4"/>
    <w:rsid w:val="2D3938BF"/>
    <w:rsid w:val="2D653489"/>
    <w:rsid w:val="2D974F5D"/>
    <w:rsid w:val="2DC81EA9"/>
    <w:rsid w:val="2DCB66B1"/>
    <w:rsid w:val="2E1A36F0"/>
    <w:rsid w:val="2ECE71D8"/>
    <w:rsid w:val="2ED56B63"/>
    <w:rsid w:val="2F0D6CBD"/>
    <w:rsid w:val="2F2F04F6"/>
    <w:rsid w:val="2F3B560E"/>
    <w:rsid w:val="2F696F87"/>
    <w:rsid w:val="2FB114AB"/>
    <w:rsid w:val="2FDB060F"/>
    <w:rsid w:val="304B79C9"/>
    <w:rsid w:val="308952B0"/>
    <w:rsid w:val="30984D4C"/>
    <w:rsid w:val="313708CB"/>
    <w:rsid w:val="323B26F8"/>
    <w:rsid w:val="328D6C7F"/>
    <w:rsid w:val="32955691"/>
    <w:rsid w:val="332F48F0"/>
    <w:rsid w:val="33571BCB"/>
    <w:rsid w:val="3392652C"/>
    <w:rsid w:val="33B679E6"/>
    <w:rsid w:val="33BD156F"/>
    <w:rsid w:val="343018AE"/>
    <w:rsid w:val="348225B1"/>
    <w:rsid w:val="34921851"/>
    <w:rsid w:val="3572573D"/>
    <w:rsid w:val="359375DD"/>
    <w:rsid w:val="359B4383"/>
    <w:rsid w:val="35FA219E"/>
    <w:rsid w:val="36B77FD3"/>
    <w:rsid w:val="36C108E2"/>
    <w:rsid w:val="37230FEE"/>
    <w:rsid w:val="373B27AA"/>
    <w:rsid w:val="374F144B"/>
    <w:rsid w:val="37BD5302"/>
    <w:rsid w:val="386B671F"/>
    <w:rsid w:val="38750C1E"/>
    <w:rsid w:val="387B69BA"/>
    <w:rsid w:val="38D73850"/>
    <w:rsid w:val="39246840"/>
    <w:rsid w:val="39401BFB"/>
    <w:rsid w:val="394A5D8E"/>
    <w:rsid w:val="39674039"/>
    <w:rsid w:val="397720D5"/>
    <w:rsid w:val="398C207A"/>
    <w:rsid w:val="399A358E"/>
    <w:rsid w:val="39B31F3A"/>
    <w:rsid w:val="39CD2AE4"/>
    <w:rsid w:val="3A150CD9"/>
    <w:rsid w:val="3A9202A3"/>
    <w:rsid w:val="3AA40C44"/>
    <w:rsid w:val="3AF328C6"/>
    <w:rsid w:val="3B0E0EF1"/>
    <w:rsid w:val="3B832AD0"/>
    <w:rsid w:val="3B8B3D3E"/>
    <w:rsid w:val="3BF072E6"/>
    <w:rsid w:val="3C227735"/>
    <w:rsid w:val="3C240A39"/>
    <w:rsid w:val="3C57218D"/>
    <w:rsid w:val="3C7939C7"/>
    <w:rsid w:val="3C7C494B"/>
    <w:rsid w:val="3C7F58D0"/>
    <w:rsid w:val="3C9C73FE"/>
    <w:rsid w:val="3CE120F1"/>
    <w:rsid w:val="3D1D0C51"/>
    <w:rsid w:val="3D3137DC"/>
    <w:rsid w:val="3D446913"/>
    <w:rsid w:val="3DF257B2"/>
    <w:rsid w:val="3E1F3CF7"/>
    <w:rsid w:val="3E49293D"/>
    <w:rsid w:val="3E4F0809"/>
    <w:rsid w:val="3E9C6B44"/>
    <w:rsid w:val="3F0120EC"/>
    <w:rsid w:val="3F0355EF"/>
    <w:rsid w:val="3F28582E"/>
    <w:rsid w:val="3F2D6433"/>
    <w:rsid w:val="3F667892"/>
    <w:rsid w:val="3FA660FD"/>
    <w:rsid w:val="3FBC281F"/>
    <w:rsid w:val="3FC56184"/>
    <w:rsid w:val="3FD014BF"/>
    <w:rsid w:val="3FF62935"/>
    <w:rsid w:val="402A08D4"/>
    <w:rsid w:val="402D1859"/>
    <w:rsid w:val="40682937"/>
    <w:rsid w:val="406E4841"/>
    <w:rsid w:val="40BD7E43"/>
    <w:rsid w:val="40C142CB"/>
    <w:rsid w:val="40D667EF"/>
    <w:rsid w:val="40EE0612"/>
    <w:rsid w:val="411E6BE3"/>
    <w:rsid w:val="415870C9"/>
    <w:rsid w:val="41CE5702"/>
    <w:rsid w:val="41F10240"/>
    <w:rsid w:val="42A247E0"/>
    <w:rsid w:val="42B424FC"/>
    <w:rsid w:val="42B86984"/>
    <w:rsid w:val="42BC318C"/>
    <w:rsid w:val="434652EE"/>
    <w:rsid w:val="43E82F60"/>
    <w:rsid w:val="43FA6097"/>
    <w:rsid w:val="440C5FB1"/>
    <w:rsid w:val="442D1D69"/>
    <w:rsid w:val="443416F4"/>
    <w:rsid w:val="44A83C31"/>
    <w:rsid w:val="44C6472C"/>
    <w:rsid w:val="44DA47CE"/>
    <w:rsid w:val="45B32E6A"/>
    <w:rsid w:val="45EC32D5"/>
    <w:rsid w:val="461F7F9A"/>
    <w:rsid w:val="47143D2B"/>
    <w:rsid w:val="473232DB"/>
    <w:rsid w:val="473A3F6A"/>
    <w:rsid w:val="474134E8"/>
    <w:rsid w:val="47B70FB5"/>
    <w:rsid w:val="47EE4D13"/>
    <w:rsid w:val="47F33399"/>
    <w:rsid w:val="47FF71AB"/>
    <w:rsid w:val="48205F84"/>
    <w:rsid w:val="4824005E"/>
    <w:rsid w:val="487813F3"/>
    <w:rsid w:val="48E13021"/>
    <w:rsid w:val="49420ABC"/>
    <w:rsid w:val="49BD3C89"/>
    <w:rsid w:val="4A545481"/>
    <w:rsid w:val="4A593B07"/>
    <w:rsid w:val="4A5F1294"/>
    <w:rsid w:val="4A660C1F"/>
    <w:rsid w:val="4A8E7B66"/>
    <w:rsid w:val="4A8F3FE1"/>
    <w:rsid w:val="4A9061E0"/>
    <w:rsid w:val="4AB2329C"/>
    <w:rsid w:val="4ABD70AF"/>
    <w:rsid w:val="4B3E507F"/>
    <w:rsid w:val="4B4D1E16"/>
    <w:rsid w:val="4BD40DF5"/>
    <w:rsid w:val="4C1B6FEB"/>
    <w:rsid w:val="4C397882"/>
    <w:rsid w:val="4C4E2CBD"/>
    <w:rsid w:val="4C52214B"/>
    <w:rsid w:val="4CD751A0"/>
    <w:rsid w:val="4CF04A45"/>
    <w:rsid w:val="4D3032B0"/>
    <w:rsid w:val="4D5F057C"/>
    <w:rsid w:val="4D7B242B"/>
    <w:rsid w:val="4D825639"/>
    <w:rsid w:val="4E614CA7"/>
    <w:rsid w:val="4E684632"/>
    <w:rsid w:val="4EB002A9"/>
    <w:rsid w:val="4F2F65F9"/>
    <w:rsid w:val="4F3A3A54"/>
    <w:rsid w:val="4F6B5159"/>
    <w:rsid w:val="4F8B3490"/>
    <w:rsid w:val="4FA94C3E"/>
    <w:rsid w:val="4FFB4A48"/>
    <w:rsid w:val="50605F8B"/>
    <w:rsid w:val="50D71E2D"/>
    <w:rsid w:val="50F471DE"/>
    <w:rsid w:val="51147713"/>
    <w:rsid w:val="5197226B"/>
    <w:rsid w:val="52D43E71"/>
    <w:rsid w:val="537D468A"/>
    <w:rsid w:val="53B1255A"/>
    <w:rsid w:val="54113878"/>
    <w:rsid w:val="5430412D"/>
    <w:rsid w:val="543D0550"/>
    <w:rsid w:val="54525FCE"/>
    <w:rsid w:val="5472041A"/>
    <w:rsid w:val="54937FBF"/>
    <w:rsid w:val="54C2149E"/>
    <w:rsid w:val="54CB1DAD"/>
    <w:rsid w:val="552349BA"/>
    <w:rsid w:val="55253741"/>
    <w:rsid w:val="553A7E63"/>
    <w:rsid w:val="55517A88"/>
    <w:rsid w:val="55B07AA1"/>
    <w:rsid w:val="55E03E74"/>
    <w:rsid w:val="55F05DB8"/>
    <w:rsid w:val="56097237"/>
    <w:rsid w:val="5610333E"/>
    <w:rsid w:val="56F34C36"/>
    <w:rsid w:val="57227D03"/>
    <w:rsid w:val="57DD2635"/>
    <w:rsid w:val="57F83D70"/>
    <w:rsid w:val="58545AF7"/>
    <w:rsid w:val="585E6970"/>
    <w:rsid w:val="58E00F5E"/>
    <w:rsid w:val="59517F98"/>
    <w:rsid w:val="59FA16AA"/>
    <w:rsid w:val="5A9802AF"/>
    <w:rsid w:val="5AD9459C"/>
    <w:rsid w:val="5B351432"/>
    <w:rsid w:val="5B464CBA"/>
    <w:rsid w:val="5B8930BB"/>
    <w:rsid w:val="5C88775A"/>
    <w:rsid w:val="5CE345F1"/>
    <w:rsid w:val="5CF4010E"/>
    <w:rsid w:val="5CFF9049"/>
    <w:rsid w:val="5D425C8F"/>
    <w:rsid w:val="5D4A529A"/>
    <w:rsid w:val="5D820C77"/>
    <w:rsid w:val="5D9D72A2"/>
    <w:rsid w:val="5E5922F0"/>
    <w:rsid w:val="5EAF3C67"/>
    <w:rsid w:val="5EF51F4F"/>
    <w:rsid w:val="5F1B0D98"/>
    <w:rsid w:val="5F295B30"/>
    <w:rsid w:val="5F3560BF"/>
    <w:rsid w:val="5F747852"/>
    <w:rsid w:val="5F8A6E4E"/>
    <w:rsid w:val="5FA62EFB"/>
    <w:rsid w:val="5FBB6DA2"/>
    <w:rsid w:val="5FEE6765"/>
    <w:rsid w:val="60E45E05"/>
    <w:rsid w:val="612620F2"/>
    <w:rsid w:val="613C0A12"/>
    <w:rsid w:val="61464BA5"/>
    <w:rsid w:val="614B322B"/>
    <w:rsid w:val="61FC55CD"/>
    <w:rsid w:val="62007857"/>
    <w:rsid w:val="62392EB4"/>
    <w:rsid w:val="627D6E20"/>
    <w:rsid w:val="633C17DD"/>
    <w:rsid w:val="636B6AA9"/>
    <w:rsid w:val="63845454"/>
    <w:rsid w:val="643861FD"/>
    <w:rsid w:val="64744D5D"/>
    <w:rsid w:val="647B68E6"/>
    <w:rsid w:val="649E1424"/>
    <w:rsid w:val="64BEFB93"/>
    <w:rsid w:val="64BF1959"/>
    <w:rsid w:val="64D96C80"/>
    <w:rsid w:val="6506281C"/>
    <w:rsid w:val="65090AD4"/>
    <w:rsid w:val="650E4F5B"/>
    <w:rsid w:val="651313E3"/>
    <w:rsid w:val="65410C2D"/>
    <w:rsid w:val="65B47C7B"/>
    <w:rsid w:val="66360241"/>
    <w:rsid w:val="66696111"/>
    <w:rsid w:val="66B81714"/>
    <w:rsid w:val="67022E0D"/>
    <w:rsid w:val="673F2C72"/>
    <w:rsid w:val="67631BAC"/>
    <w:rsid w:val="68654C52"/>
    <w:rsid w:val="68A55A3C"/>
    <w:rsid w:val="68B66FDB"/>
    <w:rsid w:val="6906005F"/>
    <w:rsid w:val="692D05EA"/>
    <w:rsid w:val="69344026"/>
    <w:rsid w:val="693C1432"/>
    <w:rsid w:val="697A2CDB"/>
    <w:rsid w:val="69DE22C1"/>
    <w:rsid w:val="6A516D7C"/>
    <w:rsid w:val="6A8F6353"/>
    <w:rsid w:val="6AC56D3B"/>
    <w:rsid w:val="6AD3024F"/>
    <w:rsid w:val="6B1129CE"/>
    <w:rsid w:val="6B290FDE"/>
    <w:rsid w:val="6B44508B"/>
    <w:rsid w:val="6B562DA7"/>
    <w:rsid w:val="6BAD1237"/>
    <w:rsid w:val="6BF22C25"/>
    <w:rsid w:val="6C511D45"/>
    <w:rsid w:val="6CCD7110"/>
    <w:rsid w:val="6CCE0AE1"/>
    <w:rsid w:val="6CF105C9"/>
    <w:rsid w:val="6D220D98"/>
    <w:rsid w:val="6D7917A7"/>
    <w:rsid w:val="6DA24B6A"/>
    <w:rsid w:val="6DCB1806"/>
    <w:rsid w:val="6E557E91"/>
    <w:rsid w:val="6EC262C6"/>
    <w:rsid w:val="6F0E2EC2"/>
    <w:rsid w:val="6F4E5EAA"/>
    <w:rsid w:val="6F53748F"/>
    <w:rsid w:val="6F6A57DA"/>
    <w:rsid w:val="6F6D2EDC"/>
    <w:rsid w:val="6F822E81"/>
    <w:rsid w:val="6F830903"/>
    <w:rsid w:val="6FBA09CF"/>
    <w:rsid w:val="6FFC14C6"/>
    <w:rsid w:val="70460641"/>
    <w:rsid w:val="70A409DA"/>
    <w:rsid w:val="711D2C22"/>
    <w:rsid w:val="71351EB8"/>
    <w:rsid w:val="713A694F"/>
    <w:rsid w:val="71784236"/>
    <w:rsid w:val="717F1642"/>
    <w:rsid w:val="71B7689D"/>
    <w:rsid w:val="71D2144C"/>
    <w:rsid w:val="72B77140"/>
    <w:rsid w:val="731971E5"/>
    <w:rsid w:val="73655FDF"/>
    <w:rsid w:val="737C1488"/>
    <w:rsid w:val="73C43DFB"/>
    <w:rsid w:val="747616A0"/>
    <w:rsid w:val="747E6AAC"/>
    <w:rsid w:val="7486193A"/>
    <w:rsid w:val="74A2126A"/>
    <w:rsid w:val="74AF4CFD"/>
    <w:rsid w:val="75117320"/>
    <w:rsid w:val="753339CB"/>
    <w:rsid w:val="757260C0"/>
    <w:rsid w:val="757B56CA"/>
    <w:rsid w:val="75EE7C07"/>
    <w:rsid w:val="75F83D9A"/>
    <w:rsid w:val="761A1D50"/>
    <w:rsid w:val="761C5254"/>
    <w:rsid w:val="764B251F"/>
    <w:rsid w:val="766C04D6"/>
    <w:rsid w:val="76AB4DDF"/>
    <w:rsid w:val="76E44C9C"/>
    <w:rsid w:val="77675445"/>
    <w:rsid w:val="779D6649"/>
    <w:rsid w:val="77F3542A"/>
    <w:rsid w:val="780E3485"/>
    <w:rsid w:val="78977B66"/>
    <w:rsid w:val="78A06277"/>
    <w:rsid w:val="792A70D5"/>
    <w:rsid w:val="79566C9F"/>
    <w:rsid w:val="796E4346"/>
    <w:rsid w:val="797804D9"/>
    <w:rsid w:val="799C4870"/>
    <w:rsid w:val="79D31AEC"/>
    <w:rsid w:val="79EB7193"/>
    <w:rsid w:val="79FC2CB0"/>
    <w:rsid w:val="7A124E54"/>
    <w:rsid w:val="7A307C87"/>
    <w:rsid w:val="7A8E0021"/>
    <w:rsid w:val="7AF81C4F"/>
    <w:rsid w:val="7B0F1874"/>
    <w:rsid w:val="7B3E6B40"/>
    <w:rsid w:val="7B4E1614"/>
    <w:rsid w:val="7B9D23DC"/>
    <w:rsid w:val="7BC86AA4"/>
    <w:rsid w:val="7C3B2629"/>
    <w:rsid w:val="7CDC52E7"/>
    <w:rsid w:val="7D291B63"/>
    <w:rsid w:val="7D387BFF"/>
    <w:rsid w:val="7D890C83"/>
    <w:rsid w:val="7DC43066"/>
    <w:rsid w:val="7DDB2C8C"/>
    <w:rsid w:val="7DF2702E"/>
    <w:rsid w:val="7DFFE1F6"/>
    <w:rsid w:val="7E277888"/>
    <w:rsid w:val="7E377B22"/>
    <w:rsid w:val="7E66156B"/>
    <w:rsid w:val="7F8C4BD0"/>
    <w:rsid w:val="7F920CD8"/>
    <w:rsid w:val="7FF72C44"/>
    <w:rsid w:val="7FFFE47A"/>
    <w:rsid w:val="97DBC06F"/>
    <w:rsid w:val="B9CF91A6"/>
    <w:rsid w:val="BB33E241"/>
    <w:rsid w:val="BEBFC9D5"/>
    <w:rsid w:val="DFFED0DB"/>
    <w:rsid w:val="EA5F9661"/>
    <w:rsid w:val="EEAF8C98"/>
    <w:rsid w:val="F4E74439"/>
    <w:rsid w:val="F67BF456"/>
    <w:rsid w:val="FBFFFA88"/>
    <w:rsid w:val="FEDB286C"/>
    <w:rsid w:val="FFBB864A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Balloon Text Char"/>
    <w:basedOn w:val="5"/>
    <w:link w:val="2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8">
    <w:name w:val="Footer Char"/>
    <w:basedOn w:val="5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9">
    <w:name w:val="Header Char"/>
    <w:basedOn w:val="5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paragraph" w:customStyle="1" w:styleId="11">
    <w:name w:val="List Paragraph1"/>
    <w:basedOn w:val="1"/>
    <w:qFormat/>
    <w:uiPriority w:val="99"/>
    <w:pPr>
      <w:ind w:firstLine="420" w:firstLineChars="200"/>
    </w:pPr>
  </w:style>
  <w:style w:type="paragraph" w:customStyle="1" w:styleId="12">
    <w:name w:val="公文标题"/>
    <w:basedOn w:val="1"/>
    <w:qFormat/>
    <w:uiPriority w:val="99"/>
    <w:pPr>
      <w:snapToGrid w:val="0"/>
      <w:spacing w:line="580" w:lineRule="atLeast"/>
      <w:jc w:val="center"/>
    </w:pPr>
    <w:rPr>
      <w:rFonts w:ascii="方正小标宋简体" w:hAnsi="华文中宋" w:eastAsia="方正小标宋简体" w:cs="方正小标宋简体"/>
      <w:spacing w:val="-1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209</Words>
  <Characters>1194</Characters>
  <Lines>1</Lines>
  <Paragraphs>1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2018-09-01T00:57:00Z</dcterms:created>
  <dc:creator>Administrator</dc:creator>
  <cp:lastModifiedBy>Administrator</cp:lastModifiedBy>
  <cp:lastPrinted>2019-09-04T15:39:00Z</cp:lastPrinted>
  <dcterms:modified xsi:type="dcterms:W3CDTF">2020-06-05T06:33:48Z</dcterms:modified>
  <dc:title>南师大附属苏州石湖实验小学2014—2015第一学期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