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6月2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宋体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Times New Roman" w:cs="宋体"/>
                <w:kern w:val="0"/>
              </w:rPr>
              <w:t>做好招生相关的后续工作。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2.各学科做好期末复习。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 w:eastAsiaTheme="minorEastAsia"/>
                <w:kern w:val="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做好六年级学生毕业相关工作。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4.继续做好苏州市有效教学项目研究工作。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各学科新上岗教师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上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汇报课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管理人员随堂听课。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6.继续做好文明城市创建、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实施垃圾分类。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7.继续做好校园疫情防控、加强学生常规教育。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校长室、全体教师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1.继续做好班级防疫工作和日常防疫记录。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2.做好垃圾分类宣传和教育。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3.完成新增补2020年春季义务教育学校家庭困难学生补助材料。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4.继续检查各班常规。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组织学生进行校级竞赛，23日中午“石湖杯”英语整班默写比赛；24日中午语文古诗文过关检测。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24日下午组织英语老师线上观摩苏州市小学英语“写作教学”展示课。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3.语文组择优上交吴中区中小学生诗文创作大赛作品；体育组选拔新的校级健美操队，准备参加市比赛；美术组完成“5.12”防灾减灾主题美术作品。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4.继续开展随堂听课活动及新上岗教师上课考核活动。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5.做好本学期评语撰写及审核。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6.继续做好六年级学生毕业证书及档案填写。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7.做好其它期末总结。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1.完成校本教材统整。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2.继续修改主课题工作报告和研究报告。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3.协助教导处进行“智力背景支撑的群体表现课堂建构研究”课堂教学研究。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4.34位教师论文继续修改。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1.各位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教师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继续用好棒小孩平台，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家校联系。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2.信息技术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教师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积极辅导学生参加第二届创客、机器人大赛。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3.继续做好设备保障和维护。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完成江苏省教师信息平台的更新。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组织“90”后教师参加教师现状问卷调查。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做好学校宣传常规工作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4.填报江苏省校园疫情防控信息和教工健康情况日报。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5.填报相关部门的表格。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完成本年度职工互助互济补充保障参保工作。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2.完成六月杂志题录。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3.做好疫情期间每日的缺课上报及到校学生人数统计。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1.继续监督后勤工作人员做好校园疫情消杀。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2.继续监督学生和教师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进行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垃圾分类。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3.配合各科室完成后勤服务。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1.根据市区招生文件精神，结合园所招生简章，按上级领导指示，规范做好幼儿园招生公示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及相关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工作 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2.以“更严要求、更高标准”继续做好园所的各项疫情防控工作，并重视夏季传染病的预防。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3.各班按计划组织一日活动，加强幼儿卫生习惯、学习习惯的培养。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4.大班继续有计划地开展幼小衔接工作。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放假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通知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6月25日至6月27日放假调休，共3天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6月28日（星期日）上6月26日（星期五）的课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cs="宋体"/>
              </w:rPr>
              <w:t>相关人员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2547640">
    <w:nsid w:val="5EEC5938"/>
    <w:multiLevelType w:val="singleLevel"/>
    <w:tmpl w:val="5EEC5938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925476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D4807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21F298B"/>
    <w:rsid w:val="029B7D56"/>
    <w:rsid w:val="02A44DE3"/>
    <w:rsid w:val="02E87E56"/>
    <w:rsid w:val="03292E3E"/>
    <w:rsid w:val="032A2ABD"/>
    <w:rsid w:val="033E77E8"/>
    <w:rsid w:val="037554BB"/>
    <w:rsid w:val="038631D7"/>
    <w:rsid w:val="03A34D06"/>
    <w:rsid w:val="04AC2FBA"/>
    <w:rsid w:val="04C32BDF"/>
    <w:rsid w:val="051C6AF1"/>
    <w:rsid w:val="05682D5D"/>
    <w:rsid w:val="05793607"/>
    <w:rsid w:val="05852C9D"/>
    <w:rsid w:val="05A766D5"/>
    <w:rsid w:val="07672E32"/>
    <w:rsid w:val="07786950"/>
    <w:rsid w:val="077E62DB"/>
    <w:rsid w:val="07844961"/>
    <w:rsid w:val="07F74CA0"/>
    <w:rsid w:val="081945C1"/>
    <w:rsid w:val="08211367"/>
    <w:rsid w:val="082E2BFB"/>
    <w:rsid w:val="08406399"/>
    <w:rsid w:val="084D7C2D"/>
    <w:rsid w:val="084F3130"/>
    <w:rsid w:val="0860304A"/>
    <w:rsid w:val="087410F2"/>
    <w:rsid w:val="08EE77B6"/>
    <w:rsid w:val="090D2269"/>
    <w:rsid w:val="093E6502"/>
    <w:rsid w:val="097F5A20"/>
    <w:rsid w:val="09B174F4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A92A55"/>
    <w:rsid w:val="0CCC648D"/>
    <w:rsid w:val="0DC71BA8"/>
    <w:rsid w:val="0E1919B2"/>
    <w:rsid w:val="0E4272F3"/>
    <w:rsid w:val="0E811D86"/>
    <w:rsid w:val="0E937FF7"/>
    <w:rsid w:val="0E9B5403"/>
    <w:rsid w:val="0F057031"/>
    <w:rsid w:val="0F2B7270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E1860"/>
    <w:rsid w:val="14DA3C44"/>
    <w:rsid w:val="14F447EE"/>
    <w:rsid w:val="153620E0"/>
    <w:rsid w:val="1560191E"/>
    <w:rsid w:val="15AC3F9C"/>
    <w:rsid w:val="15B21729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56002"/>
    <w:rsid w:val="18F75C82"/>
    <w:rsid w:val="18FD340F"/>
    <w:rsid w:val="193070E1"/>
    <w:rsid w:val="19464B08"/>
    <w:rsid w:val="19B760C0"/>
    <w:rsid w:val="19BF56CB"/>
    <w:rsid w:val="19CC27E2"/>
    <w:rsid w:val="1A9B6333"/>
    <w:rsid w:val="1AF5354A"/>
    <w:rsid w:val="1B21400E"/>
    <w:rsid w:val="1BC96DA5"/>
    <w:rsid w:val="1C037E84"/>
    <w:rsid w:val="1C1E42B1"/>
    <w:rsid w:val="1C4B0278"/>
    <w:rsid w:val="1C5B6314"/>
    <w:rsid w:val="1CB77C63"/>
    <w:rsid w:val="1CEF0D86"/>
    <w:rsid w:val="1D863AA6"/>
    <w:rsid w:val="1E4E6744"/>
    <w:rsid w:val="1E5828D6"/>
    <w:rsid w:val="1E8B65A8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D46B54"/>
    <w:rsid w:val="21430D20"/>
    <w:rsid w:val="21452025"/>
    <w:rsid w:val="215B63C6"/>
    <w:rsid w:val="222033CC"/>
    <w:rsid w:val="224C6FD4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15163B"/>
    <w:rsid w:val="2BB51544"/>
    <w:rsid w:val="2BB7270F"/>
    <w:rsid w:val="2BBF4052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8225B1"/>
    <w:rsid w:val="34921851"/>
    <w:rsid w:val="3572573D"/>
    <w:rsid w:val="359375DD"/>
    <w:rsid w:val="359B4383"/>
    <w:rsid w:val="359F7506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AD5F14"/>
    <w:rsid w:val="3AF328C6"/>
    <w:rsid w:val="3B0E0EF1"/>
    <w:rsid w:val="3B514E5E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3137DC"/>
    <w:rsid w:val="3D446913"/>
    <w:rsid w:val="3D5001A7"/>
    <w:rsid w:val="3DF257B2"/>
    <w:rsid w:val="3DF6518F"/>
    <w:rsid w:val="3E1F3CF7"/>
    <w:rsid w:val="3E49293D"/>
    <w:rsid w:val="3E4F0809"/>
    <w:rsid w:val="3E9C6B44"/>
    <w:rsid w:val="3F0120EC"/>
    <w:rsid w:val="3F0355EF"/>
    <w:rsid w:val="3F28582E"/>
    <w:rsid w:val="3F2D6433"/>
    <w:rsid w:val="3F3FA818"/>
    <w:rsid w:val="3F667892"/>
    <w:rsid w:val="3FA660FD"/>
    <w:rsid w:val="3FBC281F"/>
    <w:rsid w:val="3FC56184"/>
    <w:rsid w:val="3FCDAFD6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2D1D69"/>
    <w:rsid w:val="443416F4"/>
    <w:rsid w:val="44A83C31"/>
    <w:rsid w:val="44BE5DD5"/>
    <w:rsid w:val="44C6472C"/>
    <w:rsid w:val="44DA47CE"/>
    <w:rsid w:val="45B32E6A"/>
    <w:rsid w:val="45EC32D5"/>
    <w:rsid w:val="461F7F9A"/>
    <w:rsid w:val="47143D2B"/>
    <w:rsid w:val="473232DB"/>
    <w:rsid w:val="473A3F6A"/>
    <w:rsid w:val="474134E8"/>
    <w:rsid w:val="47B70FB5"/>
    <w:rsid w:val="47EE4D13"/>
    <w:rsid w:val="47F33399"/>
    <w:rsid w:val="47FF71AB"/>
    <w:rsid w:val="48205F84"/>
    <w:rsid w:val="4824005E"/>
    <w:rsid w:val="487813F3"/>
    <w:rsid w:val="48E13021"/>
    <w:rsid w:val="49030FD7"/>
    <w:rsid w:val="49420ABC"/>
    <w:rsid w:val="49BD3C89"/>
    <w:rsid w:val="4A0C728B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613EDC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F2F65F9"/>
    <w:rsid w:val="4F3A3A54"/>
    <w:rsid w:val="4F6B5159"/>
    <w:rsid w:val="4FA94C3E"/>
    <w:rsid w:val="4FFB4A48"/>
    <w:rsid w:val="50605F8B"/>
    <w:rsid w:val="50CB601A"/>
    <w:rsid w:val="50D71E2D"/>
    <w:rsid w:val="50F471DE"/>
    <w:rsid w:val="51147713"/>
    <w:rsid w:val="513D08D8"/>
    <w:rsid w:val="5197226B"/>
    <w:rsid w:val="52044E1D"/>
    <w:rsid w:val="52D43E71"/>
    <w:rsid w:val="537D468A"/>
    <w:rsid w:val="53B1255A"/>
    <w:rsid w:val="54113878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E00F5E"/>
    <w:rsid w:val="59517F98"/>
    <w:rsid w:val="59FA16AA"/>
    <w:rsid w:val="5A2F4103"/>
    <w:rsid w:val="5A9802AF"/>
    <w:rsid w:val="5AD9459C"/>
    <w:rsid w:val="5B351432"/>
    <w:rsid w:val="5B464CBA"/>
    <w:rsid w:val="5B8930BB"/>
    <w:rsid w:val="5C88775A"/>
    <w:rsid w:val="5CE345F1"/>
    <w:rsid w:val="5CF4010E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BB6DA2"/>
    <w:rsid w:val="5FEE6765"/>
    <w:rsid w:val="60E45E05"/>
    <w:rsid w:val="612620F2"/>
    <w:rsid w:val="613C0A12"/>
    <w:rsid w:val="61464BA5"/>
    <w:rsid w:val="614B322B"/>
    <w:rsid w:val="61C21F70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8654C52"/>
    <w:rsid w:val="68A55A3C"/>
    <w:rsid w:val="68B66FDB"/>
    <w:rsid w:val="6906005F"/>
    <w:rsid w:val="692D05EA"/>
    <w:rsid w:val="69344026"/>
    <w:rsid w:val="693C1432"/>
    <w:rsid w:val="697A2CDB"/>
    <w:rsid w:val="699A504F"/>
    <w:rsid w:val="69DE22C1"/>
    <w:rsid w:val="6A516D7C"/>
    <w:rsid w:val="6AC56D3B"/>
    <w:rsid w:val="6ACC66C6"/>
    <w:rsid w:val="6AD3024F"/>
    <w:rsid w:val="6B1129CE"/>
    <w:rsid w:val="6B290FDE"/>
    <w:rsid w:val="6B44508B"/>
    <w:rsid w:val="6B562DA7"/>
    <w:rsid w:val="6BAD1237"/>
    <w:rsid w:val="6BF22C25"/>
    <w:rsid w:val="6C511D45"/>
    <w:rsid w:val="6CCD7110"/>
    <w:rsid w:val="6CCE0AE1"/>
    <w:rsid w:val="6CF105C9"/>
    <w:rsid w:val="6D220D98"/>
    <w:rsid w:val="6D7917A7"/>
    <w:rsid w:val="6D825300"/>
    <w:rsid w:val="6DA24B6A"/>
    <w:rsid w:val="6DCB1806"/>
    <w:rsid w:val="6E557E91"/>
    <w:rsid w:val="6EC262C6"/>
    <w:rsid w:val="6EF551E2"/>
    <w:rsid w:val="6F0E2EC2"/>
    <w:rsid w:val="6F53748F"/>
    <w:rsid w:val="6F6A57DA"/>
    <w:rsid w:val="6F822E81"/>
    <w:rsid w:val="6F830903"/>
    <w:rsid w:val="6FBA09CF"/>
    <w:rsid w:val="6FFC14C6"/>
    <w:rsid w:val="700B1AE0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4B72109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AB4DDF"/>
    <w:rsid w:val="76E44C9C"/>
    <w:rsid w:val="779D6649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8E0021"/>
    <w:rsid w:val="7AF81C4F"/>
    <w:rsid w:val="7B0F1874"/>
    <w:rsid w:val="7B3E6B40"/>
    <w:rsid w:val="7B4E1614"/>
    <w:rsid w:val="7B9D23DC"/>
    <w:rsid w:val="7BC86AA4"/>
    <w:rsid w:val="7BF93115"/>
    <w:rsid w:val="7C3B2629"/>
    <w:rsid w:val="7CC0123A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F8C4BD0"/>
    <w:rsid w:val="7F920CD8"/>
    <w:rsid w:val="BB33E241"/>
    <w:rsid w:val="D9766E05"/>
    <w:rsid w:val="DFFED0DB"/>
    <w:rsid w:val="EA5F9661"/>
    <w:rsid w:val="EEAF8C98"/>
    <w:rsid w:val="F67BF456"/>
    <w:rsid w:val="FDEF32E7"/>
    <w:rsid w:val="FEB2B067"/>
    <w:rsid w:val="FFA70E6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2018-08-31T16:57:00Z</dcterms:created>
  <dc:creator>Administrator</dc:creator>
  <cp:lastModifiedBy>Administrator</cp:lastModifiedBy>
  <cp:lastPrinted>2019-09-04T07:39:00Z</cp:lastPrinted>
  <dcterms:modified xsi:type="dcterms:W3CDTF">2020-06-19T06:30:11Z</dcterms:modified>
  <dc:title>南师大附属苏州石湖实验小学2014—2015第一学期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