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开学准备及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9月4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20至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日教导处及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部分管理人员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到校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，商议新学期准备工作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2.24日上午召开科室负责人及以上人员会议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下午相关人员参加区义务教育学校教学工作会议。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3.26日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召开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全体管理人员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会议，传达相关会议精神，明确要求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，做好新教师迎接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教师教学岗位安排等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工作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4.27日新教师、区内调动教师报到，上午新教师分学科面试，下午各科室进行入职培训。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5.28日全体小学部教职工8：30上班，9：00在德润楼五楼学术报告厅召开全体教师会议。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6.29日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分条线组织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七认真工作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培训，明确教学工作要求。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7.31日三至六年级学生报到。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做好新学期各项准备，迎接区开学工作检查。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做好校园疫情防控、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加强学生开学常规教育。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做好各项后勤保障工作。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1.继续做好班级日常防疫和相关记录。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2.28日下午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:00在五楼报告厅召开正副班主任会议。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3.29日下午3:00在教工之家召开年级辅导员会议。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4.30日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:30检查班级卫生。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.9月1日下午12:20举行开学典礼。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1.28日上午公布教师教学岗位及办公室安排，下午3:00召开教研组长会议。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2.29日上午9:00教学七认真工作会议，下午召开年级组长会议（时间临时通知）。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3.31日前做好开学课程准备，下发课程表。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4.组织一次教学七认真工作——手写备课、作业批改鉴赏活动。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1.收齐暑假作业之一的教学设计并进行评比。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2.收齐参加市教育学会的论文并上传。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3.完成教科室工作计划。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1.做好电教设备的发放，填写设备领用登记。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2.检查教室一体机和广播铃声以及各种专用场所设备。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3.新建上网认证账号，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做好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们的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上网保障。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4.浙工大两位学生到校实习，做好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相关对接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做好新教师报到、教师信息的采集登记。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2.做好调动教师的档案归档、工资关系转出等事宜。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3.完成开学工作检查等相关准备。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4.做好学校相关人事数据、宣传信息的统计和上报。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5.完成江苏省平台相关教师的信息更新。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6.完成第36个教师节宣传展板电子稿制作。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做好教师师德承诺书的签订。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做好教师节不收礼金礼品承诺书的签订。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协助教导处做好师徒结对工作。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做好本学期图书馆平台设置等准备。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整理暑期杂志，准备题录。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做好各班集体借阅书籍工作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做好晨检及缺课上报。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做好缺课平台学生信息导入。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做好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开学准备物资采购，教师教学用品及班级物品的发放。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2.整理书本并按班级进行分发。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做好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食堂物品采购，安排学生位置。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4.调整班级、班牌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放学区域等。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做好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校园绿化的整修及维护。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6.防疫工作常态化下，继续做好校园内消杀和垃圾分类管理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等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幼儿园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1.全面统筹、系统落实三个园所各项日常工作，确保开学工作规范有序。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2.各条线完成工作计划，做到心中有目标、落实有方法。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3.落实疫情常态化防控工作，分时分批有序完成新小班、中大班开学报到。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4.结合疫情调整幼儿一日生活作息时间，各班按时、定场地组织活动，确保各项活动顺利进行。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5.加强常规养成教育，各年龄段有侧重培养幼儿的良好生活卫生习惯。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6.严把安全关，严格接送制度、门卫制度和食品安全制度。 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</w:rPr>
              <w:t>相关人员</w:t>
            </w:r>
          </w:p>
        </w:tc>
      </w:tr>
    </w:tbl>
    <w:p>
      <w:pPr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30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8582654">
    <w:nsid w:val="5F486F7E"/>
    <w:multiLevelType w:val="singleLevel"/>
    <w:tmpl w:val="5F486F7E"/>
    <w:lvl w:ilvl="0" w:tentative="1">
      <w:start w:val="8"/>
      <w:numFmt w:val="decimal"/>
      <w:suff w:val="nothing"/>
      <w:lvlText w:val="%1."/>
      <w:lvlJc w:val="left"/>
    </w:lvl>
  </w:abstractNum>
  <w:num w:numId="1">
    <w:abstractNumId w:val="15985826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CD6404"/>
    <w:rsid w:val="021F298B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A34D06"/>
    <w:rsid w:val="04490D17"/>
    <w:rsid w:val="04AC2FBA"/>
    <w:rsid w:val="04C32BDF"/>
    <w:rsid w:val="051C6AF1"/>
    <w:rsid w:val="05682D5D"/>
    <w:rsid w:val="05793607"/>
    <w:rsid w:val="05852C9D"/>
    <w:rsid w:val="05A766D5"/>
    <w:rsid w:val="07672E32"/>
    <w:rsid w:val="07724A47"/>
    <w:rsid w:val="07786950"/>
    <w:rsid w:val="077E62DB"/>
    <w:rsid w:val="07F74CA0"/>
    <w:rsid w:val="081945C1"/>
    <w:rsid w:val="082E2BFB"/>
    <w:rsid w:val="08406399"/>
    <w:rsid w:val="084D7C2D"/>
    <w:rsid w:val="084F3130"/>
    <w:rsid w:val="0860304A"/>
    <w:rsid w:val="087410F2"/>
    <w:rsid w:val="08EE77B6"/>
    <w:rsid w:val="090D2269"/>
    <w:rsid w:val="090E7CEB"/>
    <w:rsid w:val="093E6502"/>
    <w:rsid w:val="097F5A20"/>
    <w:rsid w:val="0A0A3406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A92A55"/>
    <w:rsid w:val="0CCC648D"/>
    <w:rsid w:val="0DB51C8D"/>
    <w:rsid w:val="0DC71BA8"/>
    <w:rsid w:val="0E1919B2"/>
    <w:rsid w:val="0E4272F3"/>
    <w:rsid w:val="0E811D86"/>
    <w:rsid w:val="0E937FF7"/>
    <w:rsid w:val="0E9A3205"/>
    <w:rsid w:val="0E9B5403"/>
    <w:rsid w:val="0F057031"/>
    <w:rsid w:val="0F2B7270"/>
    <w:rsid w:val="0F611949"/>
    <w:rsid w:val="0FDB5562"/>
    <w:rsid w:val="0FE05A9A"/>
    <w:rsid w:val="100A68DF"/>
    <w:rsid w:val="10306B1E"/>
    <w:rsid w:val="104344BA"/>
    <w:rsid w:val="10790217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D46D72"/>
    <w:rsid w:val="12ED571D"/>
    <w:rsid w:val="131B16E4"/>
    <w:rsid w:val="137F62A1"/>
    <w:rsid w:val="13B56E10"/>
    <w:rsid w:val="13BD6CEF"/>
    <w:rsid w:val="13F33946"/>
    <w:rsid w:val="13F413C8"/>
    <w:rsid w:val="13FC2057"/>
    <w:rsid w:val="144F625E"/>
    <w:rsid w:val="145B58F4"/>
    <w:rsid w:val="146C02B7"/>
    <w:rsid w:val="148D73C8"/>
    <w:rsid w:val="1491254B"/>
    <w:rsid w:val="149E1860"/>
    <w:rsid w:val="14DA3C44"/>
    <w:rsid w:val="14F447EE"/>
    <w:rsid w:val="153620E0"/>
    <w:rsid w:val="1560191E"/>
    <w:rsid w:val="15AC3F9C"/>
    <w:rsid w:val="15B21729"/>
    <w:rsid w:val="1604425F"/>
    <w:rsid w:val="16196B4E"/>
    <w:rsid w:val="162177DE"/>
    <w:rsid w:val="16E85F22"/>
    <w:rsid w:val="17041FCF"/>
    <w:rsid w:val="17672074"/>
    <w:rsid w:val="176C06FA"/>
    <w:rsid w:val="17C03A07"/>
    <w:rsid w:val="17DB67AF"/>
    <w:rsid w:val="17E838C7"/>
    <w:rsid w:val="17F760DF"/>
    <w:rsid w:val="1831173C"/>
    <w:rsid w:val="18511C71"/>
    <w:rsid w:val="18F75C82"/>
    <w:rsid w:val="18FD340F"/>
    <w:rsid w:val="193070E1"/>
    <w:rsid w:val="19464B08"/>
    <w:rsid w:val="19B760C0"/>
    <w:rsid w:val="19BF56CB"/>
    <w:rsid w:val="19CC27E2"/>
    <w:rsid w:val="1A9B6333"/>
    <w:rsid w:val="1B21400E"/>
    <w:rsid w:val="1BC96DA5"/>
    <w:rsid w:val="1C037E84"/>
    <w:rsid w:val="1C1E42B1"/>
    <w:rsid w:val="1C4B0278"/>
    <w:rsid w:val="1C5B6314"/>
    <w:rsid w:val="1C812CD0"/>
    <w:rsid w:val="1CB77C63"/>
    <w:rsid w:val="1CEF0D86"/>
    <w:rsid w:val="1D0A51B3"/>
    <w:rsid w:val="1E4E6744"/>
    <w:rsid w:val="1E5828D6"/>
    <w:rsid w:val="1E9C7B48"/>
    <w:rsid w:val="1E9E304B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20051698"/>
    <w:rsid w:val="20D46B54"/>
    <w:rsid w:val="21430D20"/>
    <w:rsid w:val="21452025"/>
    <w:rsid w:val="215B63C6"/>
    <w:rsid w:val="222033CC"/>
    <w:rsid w:val="224C6FD4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A62CA"/>
    <w:rsid w:val="24346E74"/>
    <w:rsid w:val="24423C0B"/>
    <w:rsid w:val="244E7A1E"/>
    <w:rsid w:val="248249F5"/>
    <w:rsid w:val="24870E7D"/>
    <w:rsid w:val="24A429AB"/>
    <w:rsid w:val="250E205A"/>
    <w:rsid w:val="257E230E"/>
    <w:rsid w:val="25A847D7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9108C6"/>
    <w:rsid w:val="299E1D0A"/>
    <w:rsid w:val="29AE4672"/>
    <w:rsid w:val="29F959EB"/>
    <w:rsid w:val="2A2C74BF"/>
    <w:rsid w:val="2B0F1CB0"/>
    <w:rsid w:val="2B15163B"/>
    <w:rsid w:val="2BB51544"/>
    <w:rsid w:val="2BB7270F"/>
    <w:rsid w:val="2BD43FF7"/>
    <w:rsid w:val="2BDB00FF"/>
    <w:rsid w:val="2C74287C"/>
    <w:rsid w:val="2CB35BE4"/>
    <w:rsid w:val="2D3938BF"/>
    <w:rsid w:val="2D974F5D"/>
    <w:rsid w:val="2DCB66B1"/>
    <w:rsid w:val="2E1A36F0"/>
    <w:rsid w:val="2ECE71D8"/>
    <w:rsid w:val="2ED56B63"/>
    <w:rsid w:val="2F0D6CBD"/>
    <w:rsid w:val="2F2F04F6"/>
    <w:rsid w:val="2F3B560E"/>
    <w:rsid w:val="2F696F87"/>
    <w:rsid w:val="2FB114AB"/>
    <w:rsid w:val="2FDB060F"/>
    <w:rsid w:val="304B79C9"/>
    <w:rsid w:val="308952B0"/>
    <w:rsid w:val="30984D4C"/>
    <w:rsid w:val="313708CB"/>
    <w:rsid w:val="323B26F8"/>
    <w:rsid w:val="328D6C7F"/>
    <w:rsid w:val="32955691"/>
    <w:rsid w:val="332F48F0"/>
    <w:rsid w:val="33571BCB"/>
    <w:rsid w:val="3392652C"/>
    <w:rsid w:val="33B679E6"/>
    <w:rsid w:val="33BD156F"/>
    <w:rsid w:val="343018AE"/>
    <w:rsid w:val="346B6210"/>
    <w:rsid w:val="348225B1"/>
    <w:rsid w:val="34921851"/>
    <w:rsid w:val="3572573D"/>
    <w:rsid w:val="359375DD"/>
    <w:rsid w:val="359B4383"/>
    <w:rsid w:val="35FA219E"/>
    <w:rsid w:val="36B77FD3"/>
    <w:rsid w:val="36C108E2"/>
    <w:rsid w:val="37230FEE"/>
    <w:rsid w:val="373B27AA"/>
    <w:rsid w:val="374F144B"/>
    <w:rsid w:val="37BD5302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9202A3"/>
    <w:rsid w:val="3AA40C44"/>
    <w:rsid w:val="3AF328C6"/>
    <w:rsid w:val="3B0E0EF1"/>
    <w:rsid w:val="3B832AD0"/>
    <w:rsid w:val="3B8B3D3E"/>
    <w:rsid w:val="3BF072E6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F257B2"/>
    <w:rsid w:val="3E1F3CF7"/>
    <w:rsid w:val="3E49293D"/>
    <w:rsid w:val="3E4F0809"/>
    <w:rsid w:val="3E9C6B44"/>
    <w:rsid w:val="3F0120EC"/>
    <w:rsid w:val="3F0355EF"/>
    <w:rsid w:val="3F28582E"/>
    <w:rsid w:val="3F2D6433"/>
    <w:rsid w:val="3F3C4A62"/>
    <w:rsid w:val="3F667892"/>
    <w:rsid w:val="3FA660FD"/>
    <w:rsid w:val="3FBC281F"/>
    <w:rsid w:val="3FC56184"/>
    <w:rsid w:val="3FD014BF"/>
    <w:rsid w:val="3FF62935"/>
    <w:rsid w:val="402A08D4"/>
    <w:rsid w:val="402D1859"/>
    <w:rsid w:val="40682937"/>
    <w:rsid w:val="406E4841"/>
    <w:rsid w:val="40BD7E43"/>
    <w:rsid w:val="40C142CB"/>
    <w:rsid w:val="40D667EF"/>
    <w:rsid w:val="40EE0612"/>
    <w:rsid w:val="411E6BE3"/>
    <w:rsid w:val="411F7EE8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D1D69"/>
    <w:rsid w:val="443416F4"/>
    <w:rsid w:val="44877E79"/>
    <w:rsid w:val="44A83C31"/>
    <w:rsid w:val="44C6472C"/>
    <w:rsid w:val="44DA47CE"/>
    <w:rsid w:val="45B32E6A"/>
    <w:rsid w:val="45EC32D5"/>
    <w:rsid w:val="461F7F9A"/>
    <w:rsid w:val="46CB2631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9420AB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B3E507F"/>
    <w:rsid w:val="4B4D1E16"/>
    <w:rsid w:val="4BD40DF5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EBFA6D9"/>
    <w:rsid w:val="4ED02D5C"/>
    <w:rsid w:val="4F2F65F9"/>
    <w:rsid w:val="4F3A3A54"/>
    <w:rsid w:val="4F6B5159"/>
    <w:rsid w:val="4FA94C3E"/>
    <w:rsid w:val="4FFB4A48"/>
    <w:rsid w:val="4FFB8E13"/>
    <w:rsid w:val="50605F8B"/>
    <w:rsid w:val="50D71E2D"/>
    <w:rsid w:val="50F471DE"/>
    <w:rsid w:val="51147713"/>
    <w:rsid w:val="518E73DD"/>
    <w:rsid w:val="5197226B"/>
    <w:rsid w:val="51FA0C8B"/>
    <w:rsid w:val="52D43E71"/>
    <w:rsid w:val="537D468A"/>
    <w:rsid w:val="53B1255A"/>
    <w:rsid w:val="54113878"/>
    <w:rsid w:val="54200610"/>
    <w:rsid w:val="5430412D"/>
    <w:rsid w:val="543D0550"/>
    <w:rsid w:val="54525FCE"/>
    <w:rsid w:val="5472041A"/>
    <w:rsid w:val="54937FBF"/>
    <w:rsid w:val="54C2149E"/>
    <w:rsid w:val="54CB1DAD"/>
    <w:rsid w:val="552349BA"/>
    <w:rsid w:val="55253741"/>
    <w:rsid w:val="553A7E63"/>
    <w:rsid w:val="55517A88"/>
    <w:rsid w:val="55B07AA1"/>
    <w:rsid w:val="55E03E74"/>
    <w:rsid w:val="55F05DB8"/>
    <w:rsid w:val="56097237"/>
    <w:rsid w:val="5610333E"/>
    <w:rsid w:val="56F34C36"/>
    <w:rsid w:val="57227D03"/>
    <w:rsid w:val="57DD2635"/>
    <w:rsid w:val="58545AF7"/>
    <w:rsid w:val="585E6970"/>
    <w:rsid w:val="58DD7FD9"/>
    <w:rsid w:val="58E00F5E"/>
    <w:rsid w:val="58E575E4"/>
    <w:rsid w:val="59517F98"/>
    <w:rsid w:val="59BB6342"/>
    <w:rsid w:val="59C13ACF"/>
    <w:rsid w:val="59FA16AA"/>
    <w:rsid w:val="5A9802AF"/>
    <w:rsid w:val="5AD9459C"/>
    <w:rsid w:val="5B351432"/>
    <w:rsid w:val="5B464CBA"/>
    <w:rsid w:val="5B8930BB"/>
    <w:rsid w:val="5C88775A"/>
    <w:rsid w:val="5CE345F1"/>
    <w:rsid w:val="5CF4010E"/>
    <w:rsid w:val="5CF75203"/>
    <w:rsid w:val="5D425C8F"/>
    <w:rsid w:val="5D4A529A"/>
    <w:rsid w:val="5D820C77"/>
    <w:rsid w:val="5D9D72A2"/>
    <w:rsid w:val="5E5922F0"/>
    <w:rsid w:val="5EAF3C67"/>
    <w:rsid w:val="5EF51F4F"/>
    <w:rsid w:val="5F1B0D98"/>
    <w:rsid w:val="5F295B30"/>
    <w:rsid w:val="5F3560BF"/>
    <w:rsid w:val="5F8A6E4E"/>
    <w:rsid w:val="5FA3BD94"/>
    <w:rsid w:val="5FBB6DA2"/>
    <w:rsid w:val="5FEE6765"/>
    <w:rsid w:val="60E45E05"/>
    <w:rsid w:val="612620F2"/>
    <w:rsid w:val="612F717E"/>
    <w:rsid w:val="613C0A12"/>
    <w:rsid w:val="61464BA5"/>
    <w:rsid w:val="614B322B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B81714"/>
    <w:rsid w:val="67022E0D"/>
    <w:rsid w:val="673F2C72"/>
    <w:rsid w:val="67631BAC"/>
    <w:rsid w:val="67BC5ABE"/>
    <w:rsid w:val="6839090B"/>
    <w:rsid w:val="68654C52"/>
    <w:rsid w:val="68A55A3C"/>
    <w:rsid w:val="68B66FDB"/>
    <w:rsid w:val="6906005F"/>
    <w:rsid w:val="692D05EA"/>
    <w:rsid w:val="69344026"/>
    <w:rsid w:val="693C1432"/>
    <w:rsid w:val="697A2CDB"/>
    <w:rsid w:val="69DE22C1"/>
    <w:rsid w:val="6A516D7C"/>
    <w:rsid w:val="6A7D30C3"/>
    <w:rsid w:val="6AC56D3B"/>
    <w:rsid w:val="6AD3024F"/>
    <w:rsid w:val="6B1129CE"/>
    <w:rsid w:val="6B290FDE"/>
    <w:rsid w:val="6B44508B"/>
    <w:rsid w:val="6B562DA7"/>
    <w:rsid w:val="6BAD1237"/>
    <w:rsid w:val="6BAE6CB9"/>
    <w:rsid w:val="6BF22C25"/>
    <w:rsid w:val="6C511D45"/>
    <w:rsid w:val="6CCD7110"/>
    <w:rsid w:val="6CCE0AE1"/>
    <w:rsid w:val="6CF105C9"/>
    <w:rsid w:val="6D220D98"/>
    <w:rsid w:val="6D7917A7"/>
    <w:rsid w:val="6DA24B6A"/>
    <w:rsid w:val="6DCB1806"/>
    <w:rsid w:val="6E557E91"/>
    <w:rsid w:val="6EC262C6"/>
    <w:rsid w:val="6EFE4E26"/>
    <w:rsid w:val="6F0E2EC2"/>
    <w:rsid w:val="6F53748F"/>
    <w:rsid w:val="6F6A57DA"/>
    <w:rsid w:val="6F822E81"/>
    <w:rsid w:val="6F830903"/>
    <w:rsid w:val="6FBA09CF"/>
    <w:rsid w:val="6FC9066F"/>
    <w:rsid w:val="6FFB3B10"/>
    <w:rsid w:val="6FFC14C6"/>
    <w:rsid w:val="70460641"/>
    <w:rsid w:val="70A409DA"/>
    <w:rsid w:val="711D2C22"/>
    <w:rsid w:val="71351EB8"/>
    <w:rsid w:val="713A694F"/>
    <w:rsid w:val="71784236"/>
    <w:rsid w:val="717F1642"/>
    <w:rsid w:val="71B7689D"/>
    <w:rsid w:val="71D2144C"/>
    <w:rsid w:val="72B77140"/>
    <w:rsid w:val="731971E5"/>
    <w:rsid w:val="73655FDF"/>
    <w:rsid w:val="737C1488"/>
    <w:rsid w:val="73C43DFB"/>
    <w:rsid w:val="747616A0"/>
    <w:rsid w:val="747E6AAC"/>
    <w:rsid w:val="7486193A"/>
    <w:rsid w:val="74A2126A"/>
    <w:rsid w:val="74AF4CFD"/>
    <w:rsid w:val="75117320"/>
    <w:rsid w:val="753339CB"/>
    <w:rsid w:val="757260C0"/>
    <w:rsid w:val="757B56CA"/>
    <w:rsid w:val="75EE7C07"/>
    <w:rsid w:val="75F83D9A"/>
    <w:rsid w:val="761A1D50"/>
    <w:rsid w:val="761C5254"/>
    <w:rsid w:val="764B251F"/>
    <w:rsid w:val="766C04D6"/>
    <w:rsid w:val="76AB4DDF"/>
    <w:rsid w:val="76E44C9C"/>
    <w:rsid w:val="779D6649"/>
    <w:rsid w:val="780E3485"/>
    <w:rsid w:val="78977B66"/>
    <w:rsid w:val="78A06277"/>
    <w:rsid w:val="792A70D5"/>
    <w:rsid w:val="79566C9F"/>
    <w:rsid w:val="796E4346"/>
    <w:rsid w:val="797804D9"/>
    <w:rsid w:val="79D31AEC"/>
    <w:rsid w:val="79EB7193"/>
    <w:rsid w:val="79FC2CB0"/>
    <w:rsid w:val="7A307C87"/>
    <w:rsid w:val="7A34668D"/>
    <w:rsid w:val="7A8E0021"/>
    <w:rsid w:val="7AA7C512"/>
    <w:rsid w:val="7AF81C4F"/>
    <w:rsid w:val="7B0F1874"/>
    <w:rsid w:val="7B3E6B40"/>
    <w:rsid w:val="7B4E1614"/>
    <w:rsid w:val="7B9D23DC"/>
    <w:rsid w:val="7BC86AA4"/>
    <w:rsid w:val="7BE0414B"/>
    <w:rsid w:val="7C3B2629"/>
    <w:rsid w:val="7CDC52E7"/>
    <w:rsid w:val="7D291B63"/>
    <w:rsid w:val="7D387BFF"/>
    <w:rsid w:val="7D890C83"/>
    <w:rsid w:val="7DC43066"/>
    <w:rsid w:val="7DDB2C8C"/>
    <w:rsid w:val="7DF2702E"/>
    <w:rsid w:val="7E277888"/>
    <w:rsid w:val="7E377B22"/>
    <w:rsid w:val="7EBB4505"/>
    <w:rsid w:val="7F8C4BD0"/>
    <w:rsid w:val="7F920CD8"/>
    <w:rsid w:val="7FCDD991"/>
    <w:rsid w:val="7FDFC813"/>
    <w:rsid w:val="7FFD0BDC"/>
    <w:rsid w:val="8CFF1843"/>
    <w:rsid w:val="B4FFE32D"/>
    <w:rsid w:val="BB33E241"/>
    <w:rsid w:val="BFF863E7"/>
    <w:rsid w:val="DFFED0DB"/>
    <w:rsid w:val="EA5F9661"/>
    <w:rsid w:val="ED3F025D"/>
    <w:rsid w:val="EDDFB40C"/>
    <w:rsid w:val="EE6FD7FB"/>
    <w:rsid w:val="EEAF8C98"/>
    <w:rsid w:val="F5F9E674"/>
    <w:rsid w:val="F67BF456"/>
    <w:rsid w:val="F9BB1455"/>
    <w:rsid w:val="FEFD3EBF"/>
    <w:rsid w:val="FF8BB465"/>
    <w:rsid w:val="FFFA145E"/>
    <w:rsid w:val="FFFF46E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209</Words>
  <Characters>1194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2018-09-02T00:57:00Z</dcterms:created>
  <dc:creator>Administrator</dc:creator>
  <cp:lastModifiedBy>Administrator</cp:lastModifiedBy>
  <cp:lastPrinted>2020-08-28T02:45:00Z</cp:lastPrinted>
  <dcterms:modified xsi:type="dcterms:W3CDTF">2020-08-28T04:18:46Z</dcterms:modified>
  <dc:title>南师大附属苏州石湖实验小学2014—2015第一学期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